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52F3F690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</w:t>
      </w:r>
      <w:r w:rsidR="008A7C65">
        <w:rPr>
          <w:rFonts w:cs="Arial"/>
          <w:sz w:val="24"/>
          <w:szCs w:val="24"/>
        </w:rPr>
        <w:t>6</w:t>
      </w:r>
      <w:r w:rsidR="00026FB3">
        <w:rPr>
          <w:rFonts w:cs="Arial"/>
          <w:sz w:val="24"/>
          <w:szCs w:val="24"/>
        </w:rPr>
        <w:t>/DRH/202</w:t>
      </w:r>
      <w:r w:rsidR="00366450">
        <w:rPr>
          <w:rFonts w:cs="Arial"/>
          <w:sz w:val="24"/>
          <w:szCs w:val="24"/>
        </w:rPr>
        <w:t>2</w:t>
      </w:r>
    </w:p>
    <w:p w14:paraId="0EAE18F9" w14:textId="5CFFB644" w:rsidR="00B55EF0" w:rsidRPr="00ED1B4F" w:rsidRDefault="007B3140" w:rsidP="00BC71F9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2FF10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6F631DBB" w14:textId="77777777" w:rsidR="008A7C65" w:rsidRPr="008A7C65" w:rsidRDefault="008A7C65" w:rsidP="008A7C65">
      <w:pPr>
        <w:spacing w:after="12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7C6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Recrutamento de Assistente Operacional para o </w:t>
      </w:r>
      <w:r w:rsidRPr="008A7C65">
        <w:rPr>
          <w:rFonts w:asciiTheme="minorHAnsi" w:hAnsiTheme="minorHAnsi" w:cstheme="minorHAnsi"/>
          <w:b/>
          <w:sz w:val="28"/>
          <w:szCs w:val="28"/>
        </w:rPr>
        <w:t>Centro de Formação de São João da Madeira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396C3009" w14:textId="77777777" w:rsidR="00BC71F9" w:rsidRDefault="00BC71F9" w:rsidP="00BC71F9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09140677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048BD86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619BA3A8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45A5B796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4739CF0F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2AE2460A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0180DA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FC93DFB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365B88B9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7098E012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26389CCF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C190E70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33D8FB97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64E47994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584BB933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0CC38C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40B6D2E3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1D9C1F3A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1D2E7DE3" w14:textId="77777777" w:rsidR="008A7C65" w:rsidRDefault="008A7C65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0FF930B" w14:textId="37162139" w:rsidR="000F71C1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Escolaridade</w:t>
            </w:r>
            <w:r w:rsidR="0038338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obrigatória</w:t>
            </w:r>
            <w:r w:rsidR="000F71C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  <w:p w14:paraId="0EAE192A" w14:textId="5479D57A" w:rsidR="008A7C65" w:rsidRPr="00A24753" w:rsidRDefault="008A7C65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615C8FFE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CD46825" w14:textId="77777777" w:rsidR="000F71C1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C2BBD0A" w14:textId="77777777" w:rsidR="00870DD2" w:rsidRDefault="00870DD2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2BAC4DA7" w:rsidR="00870DD2" w:rsidRPr="001F0BCE" w:rsidRDefault="00870DD2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27C750E3" w14:textId="77777777" w:rsidR="004032E0" w:rsidRDefault="004032E0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0EAE196B" w14:textId="60BF590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09B0DA9C" w14:textId="77777777" w:rsidR="004032E0" w:rsidRDefault="004032E0" w:rsidP="008A7C6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</w:p>
    <w:p w14:paraId="1F4DC339" w14:textId="4606B093" w:rsidR="008A7C65" w:rsidRPr="00AC4BDB" w:rsidRDefault="00D85BDC" w:rsidP="008A7C6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</w:p>
    <w:p w14:paraId="0EAE196F" w14:textId="594DF0C8" w:rsidR="003E5833" w:rsidRPr="00F36969" w:rsidRDefault="00AC4BDB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>
        <w:rPr>
          <w:rFonts w:ascii="Arial Narrow" w:hAnsi="Arial Narrow" w:cs="Arial"/>
          <w:b/>
          <w:snapToGrid w:val="0"/>
          <w:sz w:val="16"/>
          <w:szCs w:val="16"/>
        </w:rPr>
        <w:t>(resumido</w:t>
      </w:r>
      <w:r w:rsidR="008A7C65">
        <w:rPr>
          <w:rFonts w:ascii="Arial Narrow" w:hAnsi="Arial Narrow" w:cs="Arial"/>
          <w:b/>
          <w:snapToGrid w:val="0"/>
          <w:sz w:val="16"/>
          <w:szCs w:val="16"/>
        </w:rPr>
        <w:t>, datado e assinado</w:t>
      </w:r>
      <w:r>
        <w:rPr>
          <w:rFonts w:ascii="Arial Narrow" w:hAnsi="Arial Narrow" w:cs="Arial"/>
          <w:b/>
          <w:snapToGrid w:val="0"/>
          <w:sz w:val="16"/>
          <w:szCs w:val="16"/>
        </w:rPr>
        <w:t>)</w:t>
      </w:r>
      <w:r w:rsidR="008A7C65">
        <w:rPr>
          <w:rFonts w:ascii="Arial Narrow" w:hAnsi="Arial Narrow" w:cs="Arial"/>
          <w:b/>
          <w:snapToGrid w:val="0"/>
          <w:sz w:val="16"/>
          <w:szCs w:val="16"/>
        </w:rPr>
        <w:t>, cópia de carta de condução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 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9A65" w14:textId="77777777" w:rsidR="00406290" w:rsidRDefault="00406290">
      <w:r>
        <w:separator/>
      </w:r>
    </w:p>
  </w:endnote>
  <w:endnote w:type="continuationSeparator" w:id="0">
    <w:p w14:paraId="629EAB08" w14:textId="77777777" w:rsidR="00406290" w:rsidRDefault="0040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25DE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680A" w14:textId="77777777" w:rsidR="00BC71F9" w:rsidRDefault="00BC71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3409" w14:textId="77777777" w:rsidR="00406290" w:rsidRDefault="00406290">
      <w:r>
        <w:separator/>
      </w:r>
    </w:p>
  </w:footnote>
  <w:footnote w:type="continuationSeparator" w:id="0">
    <w:p w14:paraId="6117D4E6" w14:textId="77777777" w:rsidR="00406290" w:rsidRDefault="0040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1F99" w14:textId="77777777" w:rsidR="00BC71F9" w:rsidRDefault="00BC71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154AA19B" w14:textId="77777777" w:rsidR="00BC71F9" w:rsidRPr="00DB4D29" w:rsidRDefault="00E1196B" w:rsidP="00BC71F9">
    <w:pPr>
      <w:pStyle w:val="Cabealho"/>
      <w:ind w:right="3551"/>
      <w:rPr>
        <w:rFonts w:ascii="Arial" w:hAnsi="Arial" w:cs="Arial"/>
        <w:b/>
        <w:bCs/>
        <w:noProof/>
        <w:sz w:val="24"/>
        <w:szCs w:val="24"/>
      </w:rPr>
    </w:pPr>
    <w:r>
      <w:rPr>
        <w:noProof/>
        <w:sz w:val="12"/>
        <w:szCs w:val="12"/>
      </w:rPr>
      <w:tab/>
    </w:r>
    <w:r w:rsidR="00BC71F9"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6B267712" w:rsidR="00056C63" w:rsidRPr="00056C63" w:rsidRDefault="00056C63" w:rsidP="00BC71F9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9364" w14:textId="77777777" w:rsidR="00BC71F9" w:rsidRDefault="00BC71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61C80"/>
    <w:rsid w:val="00365622"/>
    <w:rsid w:val="00366450"/>
    <w:rsid w:val="00370C6A"/>
    <w:rsid w:val="0038338B"/>
    <w:rsid w:val="003C1686"/>
    <w:rsid w:val="003E5833"/>
    <w:rsid w:val="003E7C71"/>
    <w:rsid w:val="003F4970"/>
    <w:rsid w:val="004032E0"/>
    <w:rsid w:val="0040629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81C68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7F7981"/>
    <w:rsid w:val="00826C79"/>
    <w:rsid w:val="0084127B"/>
    <w:rsid w:val="008429D1"/>
    <w:rsid w:val="0086381C"/>
    <w:rsid w:val="00864678"/>
    <w:rsid w:val="00867FD0"/>
    <w:rsid w:val="00870DD2"/>
    <w:rsid w:val="00877753"/>
    <w:rsid w:val="00880850"/>
    <w:rsid w:val="00880BDC"/>
    <w:rsid w:val="00883080"/>
    <w:rsid w:val="0089057B"/>
    <w:rsid w:val="008A7C65"/>
    <w:rsid w:val="008B7F2F"/>
    <w:rsid w:val="008D21EE"/>
    <w:rsid w:val="008E0F59"/>
    <w:rsid w:val="008E18FB"/>
    <w:rsid w:val="008E3865"/>
    <w:rsid w:val="0090333D"/>
    <w:rsid w:val="00906D0C"/>
    <w:rsid w:val="00961AC9"/>
    <w:rsid w:val="009B6106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A5E6E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C71F9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85BDC"/>
    <w:rsid w:val="00D930EF"/>
    <w:rsid w:val="00DA1D91"/>
    <w:rsid w:val="00DC7EEB"/>
    <w:rsid w:val="00DE53CE"/>
    <w:rsid w:val="00DE7A05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9cf,lime"/>
    </o:shapedefaults>
    <o:shapelayout v:ext="edit">
      <o:idmap v:ext="edit" data="2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7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1280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8</cp:revision>
  <cp:lastPrinted>2017-04-18T15:41:00Z</cp:lastPrinted>
  <dcterms:created xsi:type="dcterms:W3CDTF">2021-12-06T14:55:00Z</dcterms:created>
  <dcterms:modified xsi:type="dcterms:W3CDTF">2022-01-19T09:57:00Z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