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E18F7" w14:textId="77777777" w:rsidR="00B55EF0" w:rsidRPr="000664EA" w:rsidRDefault="008E3865" w:rsidP="00B55EF0">
      <w:r>
        <w:t xml:space="preserve"> </w:t>
      </w:r>
    </w:p>
    <w:p w14:paraId="0EAE18F9" w14:textId="2499A57C" w:rsidR="00B55EF0" w:rsidRPr="00DB4D29" w:rsidRDefault="0084127B" w:rsidP="00DB4D29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>RECRUTAMENTO - AVISO Nº</w:t>
      </w:r>
      <w:r w:rsidR="005819BF">
        <w:rPr>
          <w:rFonts w:cs="Arial"/>
          <w:sz w:val="24"/>
          <w:szCs w:val="24"/>
        </w:rPr>
        <w:t xml:space="preserve"> </w:t>
      </w:r>
      <w:r w:rsidR="004253E7">
        <w:rPr>
          <w:rFonts w:cs="Arial"/>
          <w:sz w:val="24"/>
          <w:szCs w:val="24"/>
        </w:rPr>
        <w:t>10</w:t>
      </w:r>
      <w:r w:rsidR="005819BF">
        <w:rPr>
          <w:rFonts w:cs="Arial"/>
          <w:sz w:val="24"/>
          <w:szCs w:val="24"/>
        </w:rPr>
        <w:t>/DRH/</w:t>
      </w:r>
      <w:r w:rsidR="00867FD0">
        <w:rPr>
          <w:rFonts w:cs="Arial"/>
          <w:sz w:val="24"/>
          <w:szCs w:val="24"/>
        </w:rPr>
        <w:t xml:space="preserve"> </w:t>
      </w:r>
      <w:r w:rsidR="005819BF">
        <w:rPr>
          <w:rFonts w:cs="Arial"/>
          <w:sz w:val="24"/>
          <w:szCs w:val="24"/>
        </w:rPr>
        <w:t>202</w:t>
      </w:r>
      <w:r w:rsidR="007B3140"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A3523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8152D8">
        <w:rPr>
          <w:rFonts w:cs="Arial"/>
          <w:sz w:val="24"/>
          <w:szCs w:val="24"/>
        </w:rPr>
        <w:t>2</w: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5011FC1" w14:textId="77777777" w:rsidR="0084127B" w:rsidRDefault="00B55EF0" w:rsidP="00DC7EEB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Candidatura</w:t>
      </w:r>
    </w:p>
    <w:p w14:paraId="0EAE18FC" w14:textId="754C0893" w:rsidR="00256D1A" w:rsidRPr="005819BF" w:rsidRDefault="004270C4" w:rsidP="005819BF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Recrutamento de </w:t>
      </w:r>
      <w:r w:rsidR="005819BF">
        <w:rPr>
          <w:rFonts w:ascii="Arial" w:hAnsi="Arial" w:cs="Arial"/>
          <w:b/>
          <w:color w:val="000000"/>
          <w:sz w:val="24"/>
          <w:szCs w:val="24"/>
        </w:rPr>
        <w:t xml:space="preserve">Assistente </w:t>
      </w:r>
      <w:r w:rsidR="00C963F6">
        <w:rPr>
          <w:rFonts w:ascii="Arial" w:hAnsi="Arial" w:cs="Arial"/>
          <w:b/>
          <w:color w:val="000000"/>
          <w:sz w:val="24"/>
          <w:szCs w:val="24"/>
        </w:rPr>
        <w:t>Operacional</w:t>
      </w:r>
      <w:r w:rsidRPr="004270C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5819BF" w:rsidRPr="005819BF">
        <w:rPr>
          <w:rFonts w:ascii="Arial" w:hAnsi="Arial" w:cs="Arial"/>
          <w:b/>
          <w:color w:val="000000"/>
          <w:sz w:val="24"/>
          <w:szCs w:val="24"/>
        </w:rPr>
        <w:t>para a Escola Nacional de Bombeiros</w:t>
      </w:r>
    </w:p>
    <w:p w14:paraId="0EAE18FD" w14:textId="77777777" w:rsidR="00D0499F" w:rsidRPr="00256D1A" w:rsidRDefault="00D0499F" w:rsidP="00256D1A"/>
    <w:p w14:paraId="0EAE18FE" w14:textId="12826B6D" w:rsidR="00D0499F" w:rsidRDefault="00B55EF0" w:rsidP="00B55EF0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bookmarkStart w:id="0" w:name="_Hlk87540732"/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eencha </w:t>
      </w:r>
      <w:r w:rsidR="00256D1A"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por favor </w:t>
      </w:r>
      <w:r w:rsidR="005B6CF1" w:rsidRPr="00256D1A">
        <w:rPr>
          <w:rFonts w:ascii="Arial" w:hAnsi="Arial" w:cs="Arial"/>
          <w:snapToGrid w:val="0"/>
          <w:color w:val="000000"/>
          <w:sz w:val="18"/>
          <w:szCs w:val="18"/>
        </w:rPr>
        <w:t>todos os campos</w:t>
      </w:r>
      <w:r w:rsidR="008555F8"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bookmarkEnd w:id="0"/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94CB9AE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F7C2D5D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9E52ADF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5627EC48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5503D160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1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6E2B2679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265265FF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0E8425F9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1049D72B" w14:textId="21F0EAB3" w:rsidR="00F55CD3" w:rsidRDefault="00F55CD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32689132" w14:textId="77777777" w:rsidR="00C963F6" w:rsidRDefault="00C963F6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E254198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0ABC2006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0F5BE209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8555F8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</w:p>
        </w:tc>
      </w:tr>
    </w:tbl>
    <w:p w14:paraId="0EAE1928" w14:textId="7096FF88" w:rsidR="00B55EF0" w:rsidRDefault="00B55EF0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6BD5F279" w14:textId="77777777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C963F6" w:rsidRPr="00A24753" w14:paraId="363E89C0" w14:textId="77777777" w:rsidTr="00F06B9A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76B40B7E" w14:textId="77777777" w:rsidR="00C963F6" w:rsidRPr="00431858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7429DFA9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05765ACC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Escolaridade obrigatória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(Sim/Não):</w:t>
            </w:r>
          </w:p>
          <w:p w14:paraId="2885F617" w14:textId="77777777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  <w:tr w:rsidR="00C963F6" w:rsidRPr="00A24753" w14:paraId="657FF6C7" w14:textId="77777777" w:rsidTr="00F06B9A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183769D6" w14:textId="77777777" w:rsidR="00C963F6" w:rsidRPr="00F36969" w:rsidRDefault="00C963F6" w:rsidP="00F06B9A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34987655" w14:textId="77777777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  <w:p w14:paraId="24D9E8E2" w14:textId="3905F518" w:rsidR="00C963F6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Outra habilitação (Sim/Não):             Especificar: 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  <w:p w14:paraId="20E3FD7A" w14:textId="5F463E89" w:rsidR="00C963F6" w:rsidRPr="00A24753" w:rsidRDefault="00C963F6" w:rsidP="00F06B9A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787FD972" w14:textId="5BC5E97E" w:rsidR="00C963F6" w:rsidRDefault="00C963F6" w:rsidP="00431858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rPr>
          <w:rFonts w:ascii="Arial" w:hAnsi="Arial" w:cs="Arial"/>
          <w:b/>
          <w:snapToGrid w:val="0"/>
          <w:color w:val="000000"/>
          <w:sz w:val="24"/>
          <w:szCs w:val="24"/>
        </w:rPr>
      </w:pPr>
    </w:p>
    <w:p w14:paraId="0EAE195A" w14:textId="77777777" w:rsidR="001E0AB4" w:rsidRDefault="001E0AB4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D499543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AF01764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2C1CF98F" w14:textId="09C405B8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01C1DC3" w14:textId="11AEAB58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74EFF8DA" w14:textId="352AB1A4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41EDB087" w14:textId="77777777" w:rsidR="00C963F6" w:rsidRDefault="00C963F6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6E9EB3CB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59647293" w14:textId="7D8C46BE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982E2F5" w14:textId="77777777" w:rsidR="00F55CD3" w:rsidRDefault="00F55CD3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9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6A65184E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0EAE196C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D" w14:textId="77777777" w:rsidR="00826C79" w:rsidRDefault="00826C79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</w:p>
    <w:p w14:paraId="0EAE196E" w14:textId="4DA56903" w:rsidR="00C963F6" w:rsidRPr="00F36969" w:rsidRDefault="00D85BDC" w:rsidP="00C963F6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>Este formulário</w:t>
      </w:r>
      <w:r w:rsidR="00864678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deve ser acompanhado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pelos documentos enumerados </w:t>
      </w:r>
      <w:r w:rsidR="008152D8">
        <w:rPr>
          <w:rFonts w:ascii="Arial Narrow" w:hAnsi="Arial Narrow" w:cs="Arial"/>
          <w:b/>
          <w:snapToGrid w:val="0"/>
          <w:sz w:val="16"/>
          <w:szCs w:val="16"/>
        </w:rPr>
        <w:t>no</w:t>
      </w:r>
      <w:r w:rsidR="0026687E">
        <w:rPr>
          <w:rFonts w:ascii="Arial Narrow" w:hAnsi="Arial Narrow" w:cs="Arial"/>
          <w:b/>
          <w:snapToGrid w:val="0"/>
          <w:sz w:val="16"/>
          <w:szCs w:val="16"/>
        </w:rPr>
        <w:t xml:space="preserve"> ponto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 xml:space="preserve"> 6.1 do </w:t>
      </w:r>
      <w:r w:rsidR="00F36969"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 w:rsidR="008B7F2F"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 w:rsidR="000F71C1"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="00F36969"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Concursal</w:t>
      </w:r>
      <w:r w:rsidR="00C963F6"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0EAE196F" w14:textId="4A57A0CF" w:rsidR="003E5833" w:rsidRPr="00F36969" w:rsidRDefault="003E5833" w:rsidP="005B00B3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sectPr w:rsidR="003E5833" w:rsidRPr="00F36969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48E8" w14:textId="77777777" w:rsidR="00135C3C" w:rsidRDefault="00135C3C">
      <w:r>
        <w:separator/>
      </w:r>
    </w:p>
  </w:endnote>
  <w:endnote w:type="continuationSeparator" w:id="0">
    <w:p w14:paraId="7C76F303" w14:textId="77777777" w:rsidR="00135C3C" w:rsidRDefault="00135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21E08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CDC31" w14:textId="77777777" w:rsidR="00135C3C" w:rsidRDefault="00135C3C">
      <w:r>
        <w:separator/>
      </w:r>
    </w:p>
  </w:footnote>
  <w:footnote w:type="continuationSeparator" w:id="0">
    <w:p w14:paraId="54F432A5" w14:textId="77777777" w:rsidR="00135C3C" w:rsidRDefault="00135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1977" w14:textId="6C555D6F" w:rsidR="00056C63" w:rsidRPr="00056C63" w:rsidRDefault="00C927E4" w:rsidP="00C927E4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0ADAE356" wp14:editId="0A5005DB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513910">
    <w:abstractNumId w:val="8"/>
  </w:num>
  <w:num w:numId="2" w16cid:durableId="602303523">
    <w:abstractNumId w:val="6"/>
  </w:num>
  <w:num w:numId="3" w16cid:durableId="494613495">
    <w:abstractNumId w:val="3"/>
  </w:num>
  <w:num w:numId="4" w16cid:durableId="1816292050">
    <w:abstractNumId w:val="2"/>
  </w:num>
  <w:num w:numId="5" w16cid:durableId="1345089107">
    <w:abstractNumId w:val="4"/>
  </w:num>
  <w:num w:numId="6" w16cid:durableId="94327948">
    <w:abstractNumId w:val="5"/>
  </w:num>
  <w:num w:numId="7" w16cid:durableId="1729916783">
    <w:abstractNumId w:val="1"/>
  </w:num>
  <w:num w:numId="8" w16cid:durableId="1277257205">
    <w:abstractNumId w:val="7"/>
  </w:num>
  <w:num w:numId="9" w16cid:durableId="2134328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339D0"/>
    <w:rsid w:val="00135C3C"/>
    <w:rsid w:val="00167D0C"/>
    <w:rsid w:val="00184E7D"/>
    <w:rsid w:val="00191BCC"/>
    <w:rsid w:val="00194545"/>
    <w:rsid w:val="00197784"/>
    <w:rsid w:val="001E0AB4"/>
    <w:rsid w:val="001E1550"/>
    <w:rsid w:val="001E31EC"/>
    <w:rsid w:val="001F0BCE"/>
    <w:rsid w:val="001F2A71"/>
    <w:rsid w:val="0020324B"/>
    <w:rsid w:val="00222D47"/>
    <w:rsid w:val="00242C2F"/>
    <w:rsid w:val="0024476C"/>
    <w:rsid w:val="00244F66"/>
    <w:rsid w:val="00252D4A"/>
    <w:rsid w:val="00256D1A"/>
    <w:rsid w:val="0026185D"/>
    <w:rsid w:val="0026312C"/>
    <w:rsid w:val="0026687E"/>
    <w:rsid w:val="00267861"/>
    <w:rsid w:val="00267B70"/>
    <w:rsid w:val="00291272"/>
    <w:rsid w:val="002A3FEC"/>
    <w:rsid w:val="002F4ADB"/>
    <w:rsid w:val="00302A1F"/>
    <w:rsid w:val="003171B8"/>
    <w:rsid w:val="00361C80"/>
    <w:rsid w:val="00365622"/>
    <w:rsid w:val="00370C6A"/>
    <w:rsid w:val="003C1686"/>
    <w:rsid w:val="003E5833"/>
    <w:rsid w:val="003E7C71"/>
    <w:rsid w:val="003F4970"/>
    <w:rsid w:val="00406FF1"/>
    <w:rsid w:val="00422B31"/>
    <w:rsid w:val="004253E7"/>
    <w:rsid w:val="004270C4"/>
    <w:rsid w:val="00431858"/>
    <w:rsid w:val="004565CF"/>
    <w:rsid w:val="004712B7"/>
    <w:rsid w:val="00493F9D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19BF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6183"/>
    <w:rsid w:val="00681AB0"/>
    <w:rsid w:val="00697346"/>
    <w:rsid w:val="006D3EBF"/>
    <w:rsid w:val="006E1F5B"/>
    <w:rsid w:val="006E4764"/>
    <w:rsid w:val="006F0C63"/>
    <w:rsid w:val="006F7C64"/>
    <w:rsid w:val="00726680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152D8"/>
    <w:rsid w:val="00826C79"/>
    <w:rsid w:val="0084127B"/>
    <w:rsid w:val="008429D1"/>
    <w:rsid w:val="008555F8"/>
    <w:rsid w:val="0086381C"/>
    <w:rsid w:val="00864678"/>
    <w:rsid w:val="00867FD0"/>
    <w:rsid w:val="00877753"/>
    <w:rsid w:val="00880850"/>
    <w:rsid w:val="00880BDC"/>
    <w:rsid w:val="00883080"/>
    <w:rsid w:val="0089057B"/>
    <w:rsid w:val="008B7F2F"/>
    <w:rsid w:val="008D21EE"/>
    <w:rsid w:val="008E0F59"/>
    <w:rsid w:val="008E18FB"/>
    <w:rsid w:val="008E3865"/>
    <w:rsid w:val="0090333D"/>
    <w:rsid w:val="00906D0C"/>
    <w:rsid w:val="00914DDF"/>
    <w:rsid w:val="00961AC9"/>
    <w:rsid w:val="009B6106"/>
    <w:rsid w:val="009D0F8A"/>
    <w:rsid w:val="009F1268"/>
    <w:rsid w:val="009F2000"/>
    <w:rsid w:val="00A242EC"/>
    <w:rsid w:val="00A24753"/>
    <w:rsid w:val="00A4558E"/>
    <w:rsid w:val="00A459E6"/>
    <w:rsid w:val="00A6374A"/>
    <w:rsid w:val="00A74EC5"/>
    <w:rsid w:val="00A82364"/>
    <w:rsid w:val="00A86F55"/>
    <w:rsid w:val="00AB27BF"/>
    <w:rsid w:val="00AC193F"/>
    <w:rsid w:val="00AC4BDB"/>
    <w:rsid w:val="00AC7351"/>
    <w:rsid w:val="00AD3AE4"/>
    <w:rsid w:val="00B011BD"/>
    <w:rsid w:val="00B01591"/>
    <w:rsid w:val="00B12FE4"/>
    <w:rsid w:val="00B31BCD"/>
    <w:rsid w:val="00B33694"/>
    <w:rsid w:val="00B35C71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618E6"/>
    <w:rsid w:val="00C749A6"/>
    <w:rsid w:val="00C878AB"/>
    <w:rsid w:val="00C87BCE"/>
    <w:rsid w:val="00C927E4"/>
    <w:rsid w:val="00C963F6"/>
    <w:rsid w:val="00CA09AD"/>
    <w:rsid w:val="00CD1438"/>
    <w:rsid w:val="00D00271"/>
    <w:rsid w:val="00D0499F"/>
    <w:rsid w:val="00D3697B"/>
    <w:rsid w:val="00D41F59"/>
    <w:rsid w:val="00D51A85"/>
    <w:rsid w:val="00D56E85"/>
    <w:rsid w:val="00D85BDC"/>
    <w:rsid w:val="00D930EF"/>
    <w:rsid w:val="00DA1D91"/>
    <w:rsid w:val="00DB4D29"/>
    <w:rsid w:val="00DC7EEB"/>
    <w:rsid w:val="00DE53CE"/>
    <w:rsid w:val="00DF0C4D"/>
    <w:rsid w:val="00DF32C6"/>
    <w:rsid w:val="00E11125"/>
    <w:rsid w:val="00E1196B"/>
    <w:rsid w:val="00E13C11"/>
    <w:rsid w:val="00E23A38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55CD3"/>
    <w:rsid w:val="00FC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fc,#9cf,lime"/>
    </o:shapedefaults>
    <o:shapelayout v:ext="edit">
      <o:idmap v:ext="edit" data="1"/>
    </o:shapelayout>
  </w:shapeDefaults>
  <w:decimalSymbol w:val=",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5</TotalTime>
  <Pages>1</Pages>
  <Words>104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964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Susana Bastos</cp:lastModifiedBy>
  <cp:revision>7</cp:revision>
  <cp:lastPrinted>2017-04-18T15:41:00Z</cp:lastPrinted>
  <dcterms:created xsi:type="dcterms:W3CDTF">2022-07-21T13:15:00Z</dcterms:created>
  <dcterms:modified xsi:type="dcterms:W3CDTF">2022-07-28T10:56:00Z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