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9EA7CC3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590222">
        <w:rPr>
          <w:rFonts w:cs="Arial"/>
          <w:sz w:val="24"/>
          <w:szCs w:val="24"/>
        </w:rPr>
        <w:t>11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152D8">
        <w:rPr>
          <w:rFonts w:cs="Arial"/>
          <w:sz w:val="24"/>
          <w:szCs w:val="24"/>
        </w:rPr>
        <w:t>2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754C0893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C963F6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2689132" w14:textId="2B34B99B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590222" w:rsidRPr="00A24753" w14:paraId="61BD87FA" w14:textId="77777777" w:rsidTr="00151D9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405A1CA0" w14:textId="77777777" w:rsidR="00590222" w:rsidRPr="00C149B3" w:rsidRDefault="00590222" w:rsidP="00151D9C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o 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9097B" w14:textId="77777777" w:rsidR="00590222" w:rsidRPr="00A24753" w:rsidRDefault="00590222" w:rsidP="00151D9C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590222" w:rsidRPr="00A24753" w14:paraId="574B0AFB" w14:textId="77777777" w:rsidTr="00151D9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F1668EC" w14:textId="77777777" w:rsidR="00590222" w:rsidRPr="00A24753" w:rsidRDefault="00590222" w:rsidP="00151D9C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59C3FD2D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4ED48036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4781CA" w14:textId="77777777" w:rsidR="00590222" w:rsidRPr="00A24753" w:rsidRDefault="00590222" w:rsidP="00151D9C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590222" w:rsidRPr="00A24753" w14:paraId="39FDA220" w14:textId="77777777" w:rsidTr="00151D9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74F12EE6" w14:textId="77777777" w:rsidR="00590222" w:rsidRPr="00A24753" w:rsidRDefault="00590222" w:rsidP="00151D9C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A12716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386568CF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72A3AB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0C14062" w14:textId="30CFC5FF" w:rsidR="00590222" w:rsidRDefault="00590222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4DA56903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26687E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 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7499AE6F" w:rsidR="00056C63" w:rsidRPr="00056C63" w:rsidRDefault="00356A14" w:rsidP="00356A1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174A05A6" wp14:editId="0DC77E2F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56A14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022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14DDF"/>
    <w:rsid w:val="00961AC9"/>
    <w:rsid w:val="009B6106"/>
    <w:rsid w:val="009D0F8A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7</TotalTime>
  <Pages>1</Pages>
  <Words>119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1081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7</cp:revision>
  <cp:lastPrinted>2017-04-18T15:41:00Z</cp:lastPrinted>
  <dcterms:created xsi:type="dcterms:W3CDTF">2022-07-21T13:15:00Z</dcterms:created>
  <dcterms:modified xsi:type="dcterms:W3CDTF">2022-07-28T10:57:00Z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