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F57D6" w14:textId="77777777" w:rsidR="00B55EF0" w:rsidRPr="000664EA" w:rsidRDefault="008E3865" w:rsidP="00B55EF0">
      <w:r>
        <w:t xml:space="preserve"> </w:t>
      </w:r>
    </w:p>
    <w:p w14:paraId="0B41BA9E" w14:textId="7B39A85A" w:rsidR="00781852" w:rsidRDefault="00781852" w:rsidP="00781852">
      <w:pPr>
        <w:pStyle w:val="Ttulo1"/>
        <w:ind w:left="-1348"/>
        <w:jc w:val="center"/>
        <w:rPr>
          <w:noProof/>
          <w:sz w:val="24"/>
          <w:szCs w:val="24"/>
        </w:rPr>
      </w:pPr>
      <w:r>
        <w:rPr>
          <w:rFonts w:cs="Arial"/>
          <w:sz w:val="24"/>
          <w:szCs w:val="24"/>
        </w:rPr>
        <w:t>RECRUTAMENTO INTERNO - AVISO Nº 18/DRH/ 202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EFFED5D" wp14:editId="578D693C">
                <wp:simplePos x="0" y="0"/>
                <wp:positionH relativeFrom="column">
                  <wp:posOffset>-2788920</wp:posOffset>
                </wp:positionH>
                <wp:positionV relativeFrom="paragraph">
                  <wp:posOffset>0</wp:posOffset>
                </wp:positionV>
                <wp:extent cx="9052560" cy="10149840"/>
                <wp:effectExtent l="0" t="0" r="0" b="3810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2560" cy="1014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D3C15" id="Retângulo 5" o:spid="_x0000_s1026" style="position:absolute;margin-left:-219.6pt;margin-top:0;width:712.8pt;height:799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" o:allowincell="f" filled="f" fillcolor="#ff9" stroked="f" strokecolor="#9cf"/>
            </w:pict>
          </mc:Fallback>
        </mc:AlternateContent>
      </w:r>
      <w:r>
        <w:rPr>
          <w:rFonts w:cs="Arial"/>
          <w:sz w:val="24"/>
          <w:szCs w:val="24"/>
        </w:rPr>
        <w:t>3</w:t>
      </w:r>
    </w:p>
    <w:p w14:paraId="73A0EADB" w14:textId="77777777" w:rsidR="00781852" w:rsidRDefault="00781852" w:rsidP="00781852">
      <w:pPr>
        <w:pStyle w:val="Ttulo1"/>
        <w:spacing w:before="0" w:after="0"/>
        <w:ind w:left="-1272" w:right="509"/>
        <w:jc w:val="center"/>
        <w:rPr>
          <w:rFonts w:cs="Arial"/>
          <w:sz w:val="16"/>
          <w:szCs w:val="16"/>
        </w:rPr>
      </w:pPr>
    </w:p>
    <w:p w14:paraId="7F5EBAE2" w14:textId="77777777" w:rsidR="00781852" w:rsidRDefault="00781852" w:rsidP="00781852">
      <w:pPr>
        <w:pStyle w:val="Ttulo1"/>
        <w:spacing w:before="0" w:after="0"/>
        <w:ind w:left="-1348" w:right="3"/>
        <w:jc w:val="center"/>
        <w:rPr>
          <w:rFonts w:cs="Arial"/>
          <w:szCs w:val="28"/>
        </w:rPr>
      </w:pPr>
      <w:r>
        <w:rPr>
          <w:rFonts w:cs="Arial"/>
          <w:szCs w:val="28"/>
        </w:rPr>
        <w:t>Ficha de Candidatura</w:t>
      </w:r>
    </w:p>
    <w:p w14:paraId="70345C85" w14:textId="4BB280A2" w:rsidR="00781852" w:rsidRDefault="000307C6" w:rsidP="00781852">
      <w:pPr>
        <w:pStyle w:val="Ttulo1"/>
        <w:spacing w:before="0" w:after="0"/>
        <w:ind w:left="-1348" w:right="3"/>
        <w:jc w:val="center"/>
        <w:rPr>
          <w:rFonts w:cs="Arial"/>
          <w:szCs w:val="28"/>
        </w:rPr>
      </w:pPr>
      <w:r>
        <w:rPr>
          <w:rFonts w:cs="Arial"/>
          <w:color w:val="000000"/>
          <w:sz w:val="24"/>
          <w:szCs w:val="24"/>
        </w:rPr>
        <w:t xml:space="preserve">Coordenador </w:t>
      </w:r>
      <w:r w:rsidR="00781852">
        <w:rPr>
          <w:rFonts w:cs="Arial"/>
          <w:color w:val="000000"/>
          <w:sz w:val="24"/>
          <w:szCs w:val="24"/>
        </w:rPr>
        <w:t xml:space="preserve">para </w:t>
      </w:r>
      <w:r>
        <w:rPr>
          <w:rFonts w:cs="Arial"/>
          <w:color w:val="000000"/>
          <w:sz w:val="24"/>
          <w:szCs w:val="24"/>
        </w:rPr>
        <w:t>o Centro de Formação de São João da Madeira da</w:t>
      </w:r>
      <w:r w:rsidR="00781852">
        <w:rPr>
          <w:rFonts w:cs="Arial"/>
          <w:color w:val="000000"/>
          <w:sz w:val="24"/>
          <w:szCs w:val="24"/>
        </w:rPr>
        <w:t xml:space="preserve"> Escola Nacional de Bombeiros</w:t>
      </w:r>
    </w:p>
    <w:p w14:paraId="0C66FF04" w14:textId="77777777" w:rsidR="00256D1A" w:rsidRDefault="00256D1A" w:rsidP="00256D1A"/>
    <w:p w14:paraId="66520163" w14:textId="77777777" w:rsidR="00D0499F" w:rsidRPr="00256D1A" w:rsidRDefault="00D0499F" w:rsidP="00256D1A"/>
    <w:p w14:paraId="2BA35776" w14:textId="77777777" w:rsidR="00781852" w:rsidRDefault="00781852" w:rsidP="00B55EF0">
      <w:pPr>
        <w:ind w:left="-1276" w:right="-1044"/>
        <w:rPr>
          <w:rFonts w:ascii="Arial" w:hAnsi="Arial" w:cs="Arial"/>
          <w:snapToGrid w:val="0"/>
          <w:color w:val="000000"/>
          <w:sz w:val="18"/>
          <w:szCs w:val="18"/>
        </w:rPr>
      </w:pPr>
      <w:r>
        <w:rPr>
          <w:rFonts w:ascii="Arial" w:hAnsi="Arial" w:cs="Arial"/>
          <w:snapToGrid w:val="0"/>
          <w:color w:val="000000"/>
          <w:sz w:val="18"/>
          <w:szCs w:val="18"/>
        </w:rPr>
        <w:t xml:space="preserve">Preencha por favor todos os campos, imprima, assine e envie em formato digital. </w:t>
      </w:r>
    </w:p>
    <w:p w14:paraId="30F50544" w14:textId="52C00597" w:rsidR="00B55EF0" w:rsidRPr="000E3E01" w:rsidRDefault="00B55EF0" w:rsidP="00B55EF0">
      <w:pPr>
        <w:ind w:left="-1276" w:right="-1044"/>
      </w:pPr>
      <w:r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90"/>
        <w:gridCol w:w="3116"/>
        <w:gridCol w:w="3845"/>
      </w:tblGrid>
      <w:tr w:rsidR="00B55EF0" w:rsidRPr="00A24753" w14:paraId="06CD9554" w14:textId="77777777" w:rsidTr="00BE3CA2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42D7DAA5" w14:textId="77777777" w:rsidR="00B55EF0" w:rsidRPr="00C149B3" w:rsidRDefault="00D0499F" w:rsidP="00ED1DEE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Dados de </w:t>
            </w:r>
            <w:r w:rsidR="00C878AB"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Identificação</w:t>
            </w:r>
          </w:p>
        </w:tc>
        <w:tc>
          <w:tcPr>
            <w:tcW w:w="1005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DEBB6B8" w14:textId="77777777" w:rsidR="00B55EF0" w:rsidRPr="00A24753" w:rsidRDefault="00ED1DEE" w:rsidP="00BE3CA2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Nome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(complet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):</w:t>
            </w:r>
            <w:r w:rsidR="008E18FB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E95328" w:rsidRPr="00A247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247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95328" w:rsidRPr="00A24753">
              <w:rPr>
                <w:rFonts w:ascii="Arial" w:hAnsi="Arial" w:cs="Arial"/>
                <w:sz w:val="18"/>
                <w:szCs w:val="18"/>
              </w:rPr>
            </w:r>
            <w:r w:rsidR="00E95328" w:rsidRPr="00A247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95328" w:rsidRPr="00A2475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55EF0" w:rsidRPr="00A24753" w14:paraId="51618FB3" w14:textId="77777777" w:rsidTr="00BE3CA2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17E65AF6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3C3F9E" w14:textId="77777777" w:rsidR="00B55EF0" w:rsidRPr="00A24753" w:rsidRDefault="00ED1DEE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Morada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 xml:space="preserve"> (comple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):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bookmarkStart w:id="0" w:name="Texto2"/>
            <w:r w:rsidR="00E95328" w:rsidRPr="00A247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3F4970" w:rsidRPr="00A247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95328" w:rsidRPr="00A24753">
              <w:rPr>
                <w:rFonts w:ascii="Arial" w:hAnsi="Arial" w:cs="Arial"/>
                <w:sz w:val="18"/>
                <w:szCs w:val="18"/>
              </w:rPr>
            </w:r>
            <w:r w:rsidR="00E95328" w:rsidRPr="00A247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3080" w:rsidRPr="00A24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3080" w:rsidRPr="00A24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3080" w:rsidRPr="00A24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3080" w:rsidRPr="00A24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3080" w:rsidRPr="00A24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95328" w:rsidRPr="00A2475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B55EF0" w:rsidRPr="00A24753" w14:paraId="5F647FF0" w14:textId="77777777" w:rsidTr="00BE3CA2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26D2B73F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CCCB0F8" w14:textId="77777777" w:rsidR="00B55EF0" w:rsidRPr="00A24753" w:rsidRDefault="006F7C64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Localidade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bookmarkStart w:id="1" w:name="Texto3"/>
            <w:r w:rsidR="00E95328" w:rsidRPr="00A247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8"/>
                    <w:format w:val="Primeira letra em maiúsculas"/>
                  </w:textInput>
                </w:ffData>
              </w:fldChar>
            </w:r>
            <w:r w:rsidR="003F4970" w:rsidRPr="00A247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95328" w:rsidRPr="00A24753">
              <w:rPr>
                <w:rFonts w:ascii="Arial" w:hAnsi="Arial" w:cs="Arial"/>
                <w:sz w:val="18"/>
                <w:szCs w:val="18"/>
              </w:rPr>
            </w:r>
            <w:r w:rsidR="00E95328" w:rsidRPr="00A247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3080" w:rsidRPr="00A24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3080" w:rsidRPr="00A24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3080" w:rsidRPr="00A24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3080" w:rsidRPr="00A24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3080" w:rsidRPr="00A24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95328" w:rsidRPr="00A2475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14:paraId="53AE0611" w14:textId="77777777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Código Postal: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bookmarkStart w:id="2" w:name="Texto4"/>
            <w:r w:rsidR="00E95328" w:rsidRPr="00A247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3F4970" w:rsidRPr="00A247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95328" w:rsidRPr="00A24753">
              <w:rPr>
                <w:rFonts w:ascii="Arial" w:hAnsi="Arial" w:cs="Arial"/>
                <w:sz w:val="18"/>
                <w:szCs w:val="18"/>
              </w:rPr>
            </w:r>
            <w:r w:rsidR="00E95328" w:rsidRPr="00A247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3080" w:rsidRPr="00A24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3080" w:rsidRPr="00A24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3080" w:rsidRPr="00A24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3080" w:rsidRPr="00A24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3080" w:rsidRPr="00A24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95328" w:rsidRPr="00A2475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84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B8A46" w14:textId="77777777" w:rsidR="00B55EF0" w:rsidRPr="00A24753" w:rsidRDefault="00ED1DEE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bookmarkStart w:id="3" w:name="Texto5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Data de Nascimento: </w:t>
            </w:r>
            <w:r w:rsidR="00E95328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3F4970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="00E95328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r>
            <w:r w:rsidR="00E95328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fldChar w:fldCharType="separate"/>
            </w:r>
            <w:r w:rsidR="00883080" w:rsidRPr="00A24753">
              <w:rPr>
                <w:rFonts w:ascii="Arial" w:hAnsi="Arial" w:cs="Arial"/>
                <w:b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="00883080" w:rsidRPr="00A24753">
              <w:rPr>
                <w:rFonts w:ascii="Arial" w:hAnsi="Arial" w:cs="Arial"/>
                <w:b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="00883080" w:rsidRPr="00A24753">
              <w:rPr>
                <w:rFonts w:ascii="Arial" w:hAnsi="Arial" w:cs="Arial"/>
                <w:b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="00883080" w:rsidRPr="00A24753">
              <w:rPr>
                <w:rFonts w:ascii="Arial" w:hAnsi="Arial" w:cs="Arial"/>
                <w:b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="00883080" w:rsidRPr="00A24753">
              <w:rPr>
                <w:rFonts w:ascii="Arial" w:hAnsi="Arial" w:cs="Arial"/>
                <w:b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="00E95328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</w:tr>
      <w:tr w:rsidR="00B55EF0" w:rsidRPr="00A24753" w14:paraId="13E2288F" w14:textId="77777777" w:rsidTr="00BE3CA2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2D8CF23B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3358552" w14:textId="77777777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Telemóvel: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bookmarkStart w:id="4" w:name="Texto6"/>
            <w:r w:rsidR="00E95328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3F497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="00E95328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r>
            <w:r w:rsidR="00E95328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fldChar w:fldCharType="separate"/>
            </w:r>
            <w:r w:rsidR="00883080" w:rsidRPr="00A24753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="00883080" w:rsidRPr="00A24753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="00883080" w:rsidRPr="00A24753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="00883080" w:rsidRPr="00A24753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="00883080" w:rsidRPr="00A24753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="00E95328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116" w:type="dxa"/>
            <w:tcBorders>
              <w:bottom w:val="single" w:sz="8" w:space="0" w:color="auto"/>
            </w:tcBorders>
            <w:vAlign w:val="center"/>
          </w:tcPr>
          <w:p w14:paraId="074863FF" w14:textId="77777777" w:rsidR="00B55EF0" w:rsidRPr="00A24753" w:rsidRDefault="008B7F2F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Correio ele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trónico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E95328" w:rsidRPr="00A247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 w:rsidR="008E18FB" w:rsidRPr="00A247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instrText xml:space="preserve"> FORMTEXT </w:instrText>
            </w:r>
            <w:r w:rsidR="00E95328" w:rsidRPr="00A247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r>
            <w:r w:rsidR="00E95328" w:rsidRPr="00A247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fldChar w:fldCharType="separate"/>
            </w:r>
            <w:r w:rsidR="00883080" w:rsidRPr="00A24753">
              <w:rPr>
                <w:rFonts w:ascii="Arial" w:hAnsi="Arial" w:cs="Arial"/>
                <w:noProof/>
                <w:snapToGrid w:val="0"/>
                <w:color w:val="000000"/>
                <w:sz w:val="16"/>
                <w:szCs w:val="16"/>
              </w:rPr>
              <w:t> </w:t>
            </w:r>
            <w:r w:rsidR="00883080" w:rsidRPr="00A24753">
              <w:rPr>
                <w:rFonts w:ascii="Arial" w:hAnsi="Arial" w:cs="Arial"/>
                <w:noProof/>
                <w:snapToGrid w:val="0"/>
                <w:color w:val="000000"/>
                <w:sz w:val="16"/>
                <w:szCs w:val="16"/>
              </w:rPr>
              <w:t> </w:t>
            </w:r>
            <w:r w:rsidR="00883080" w:rsidRPr="00A24753">
              <w:rPr>
                <w:rFonts w:ascii="Arial" w:hAnsi="Arial" w:cs="Arial"/>
                <w:noProof/>
                <w:snapToGrid w:val="0"/>
                <w:color w:val="000000"/>
                <w:sz w:val="16"/>
                <w:szCs w:val="16"/>
              </w:rPr>
              <w:t> </w:t>
            </w:r>
            <w:r w:rsidR="00883080" w:rsidRPr="00A24753">
              <w:rPr>
                <w:rFonts w:ascii="Arial" w:hAnsi="Arial" w:cs="Arial"/>
                <w:noProof/>
                <w:snapToGrid w:val="0"/>
                <w:color w:val="000000"/>
                <w:sz w:val="16"/>
                <w:szCs w:val="16"/>
              </w:rPr>
              <w:t> </w:t>
            </w:r>
            <w:r w:rsidR="00883080" w:rsidRPr="00A24753">
              <w:rPr>
                <w:rFonts w:ascii="Arial" w:hAnsi="Arial" w:cs="Arial"/>
                <w:noProof/>
                <w:snapToGrid w:val="0"/>
                <w:color w:val="000000"/>
                <w:sz w:val="16"/>
                <w:szCs w:val="16"/>
              </w:rPr>
              <w:t> </w:t>
            </w:r>
            <w:r w:rsidR="00E95328" w:rsidRPr="00A247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8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F30F2DE" w14:textId="77777777" w:rsidR="00B55EF0" w:rsidRPr="00A24753" w:rsidRDefault="00C149B3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B.I.</w:t>
            </w:r>
            <w:r w:rsidR="00A74EC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ou CC</w:t>
            </w:r>
            <w:r w:rsidR="00ED1DEE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E95328" w:rsidRPr="00A247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 w:rsidR="008E18FB" w:rsidRPr="00A247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instrText xml:space="preserve"> FORMTEXT </w:instrText>
            </w:r>
            <w:r w:rsidR="00E95328" w:rsidRPr="00A247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r>
            <w:r w:rsidR="00E95328" w:rsidRPr="00A247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fldChar w:fldCharType="separate"/>
            </w:r>
            <w:r w:rsidR="00883080" w:rsidRPr="00A24753">
              <w:rPr>
                <w:rFonts w:ascii="Arial" w:hAnsi="Arial" w:cs="Arial"/>
                <w:noProof/>
                <w:snapToGrid w:val="0"/>
                <w:color w:val="000000"/>
                <w:sz w:val="16"/>
                <w:szCs w:val="16"/>
              </w:rPr>
              <w:t> </w:t>
            </w:r>
            <w:r w:rsidR="00883080" w:rsidRPr="00A24753">
              <w:rPr>
                <w:rFonts w:ascii="Arial" w:hAnsi="Arial" w:cs="Arial"/>
                <w:noProof/>
                <w:snapToGrid w:val="0"/>
                <w:color w:val="000000"/>
                <w:sz w:val="16"/>
                <w:szCs w:val="16"/>
              </w:rPr>
              <w:t> </w:t>
            </w:r>
            <w:r w:rsidR="00883080" w:rsidRPr="00A24753">
              <w:rPr>
                <w:rFonts w:ascii="Arial" w:hAnsi="Arial" w:cs="Arial"/>
                <w:noProof/>
                <w:snapToGrid w:val="0"/>
                <w:color w:val="000000"/>
                <w:sz w:val="16"/>
                <w:szCs w:val="16"/>
              </w:rPr>
              <w:t> </w:t>
            </w:r>
            <w:r w:rsidR="00883080" w:rsidRPr="00A24753">
              <w:rPr>
                <w:rFonts w:ascii="Arial" w:hAnsi="Arial" w:cs="Arial"/>
                <w:noProof/>
                <w:snapToGrid w:val="0"/>
                <w:color w:val="000000"/>
                <w:sz w:val="16"/>
                <w:szCs w:val="16"/>
              </w:rPr>
              <w:t> </w:t>
            </w:r>
            <w:r w:rsidR="00883080" w:rsidRPr="00A24753">
              <w:rPr>
                <w:rFonts w:ascii="Arial" w:hAnsi="Arial" w:cs="Arial"/>
                <w:noProof/>
                <w:snapToGrid w:val="0"/>
                <w:color w:val="000000"/>
                <w:sz w:val="16"/>
                <w:szCs w:val="16"/>
              </w:rPr>
              <w:t> </w:t>
            </w:r>
            <w:r w:rsidR="00E95328" w:rsidRPr="00A247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fldChar w:fldCharType="end"/>
            </w:r>
            <w:bookmarkEnd w:id="6"/>
          </w:p>
        </w:tc>
      </w:tr>
    </w:tbl>
    <w:p w14:paraId="663ABDCE" w14:textId="77777777" w:rsidR="00C30E7E" w:rsidRDefault="00C30E7E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76906917" w14:textId="77777777" w:rsidR="00C149B3" w:rsidRDefault="00C149B3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90"/>
        <w:gridCol w:w="3116"/>
        <w:gridCol w:w="3845"/>
      </w:tblGrid>
      <w:tr w:rsidR="00D0499F" w:rsidRPr="00A24753" w14:paraId="576B2FEC" w14:textId="77777777" w:rsidTr="00880BDC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1D1C8EB8" w14:textId="77777777" w:rsidR="00D0499F" w:rsidRPr="00C149B3" w:rsidRDefault="00D0499F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n</w:t>
            </w:r>
            <w:r w:rsidR="00431858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o </w:t>
            </w:r>
            <w:r w:rsidR="00F36969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CB</w:t>
            </w:r>
          </w:p>
        </w:tc>
        <w:tc>
          <w:tcPr>
            <w:tcW w:w="1005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B9BE9F4" w14:textId="77777777" w:rsidR="00D0499F" w:rsidRPr="00A24753" w:rsidRDefault="00D0499F" w:rsidP="00BE3CA2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Corpo de Bombeiros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: </w:t>
            </w:r>
            <w:r w:rsidR="00E95328" w:rsidRPr="00A247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247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95328" w:rsidRPr="00A24753">
              <w:rPr>
                <w:rFonts w:ascii="Arial" w:hAnsi="Arial" w:cs="Arial"/>
                <w:sz w:val="18"/>
                <w:szCs w:val="18"/>
              </w:rPr>
            </w:r>
            <w:r w:rsidR="00E95328" w:rsidRPr="00A247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95328" w:rsidRPr="00A2475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0499F" w:rsidRPr="00A24753" w14:paraId="206BA83D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461A5B5B" w14:textId="77777777" w:rsidR="00D0499F" w:rsidRPr="00A24753" w:rsidRDefault="00D0499F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</w:tcBorders>
            <w:vAlign w:val="center"/>
          </w:tcPr>
          <w:p w14:paraId="7C2F9E1A" w14:textId="77777777" w:rsidR="00D0499F" w:rsidRPr="00A24753" w:rsidRDefault="00C149B3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Distrito</w:t>
            </w:r>
            <w:r w:rsidR="00D0499F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95328" w:rsidRPr="00A247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8"/>
                    <w:format w:val="Primeira letra em maiúsculas"/>
                  </w:textInput>
                </w:ffData>
              </w:fldChar>
            </w:r>
            <w:r w:rsidR="00D0499F" w:rsidRPr="00A247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95328" w:rsidRPr="00A24753">
              <w:rPr>
                <w:rFonts w:ascii="Arial" w:hAnsi="Arial" w:cs="Arial"/>
                <w:sz w:val="18"/>
                <w:szCs w:val="18"/>
              </w:rPr>
            </w:r>
            <w:r w:rsidR="00E95328" w:rsidRPr="00A247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0499F" w:rsidRPr="00A24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0499F" w:rsidRPr="00A24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0499F" w:rsidRPr="00A24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0499F" w:rsidRPr="00A24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0499F" w:rsidRPr="00A24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95328" w:rsidRPr="00A2475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6" w:type="dxa"/>
            <w:vAlign w:val="center"/>
          </w:tcPr>
          <w:p w14:paraId="49D148CD" w14:textId="77777777" w:rsidR="00D0499F" w:rsidRPr="00A24753" w:rsidRDefault="00C149B3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 de Ingresso</w:t>
            </w:r>
            <w:r w:rsidR="00D0499F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95328" w:rsidRPr="00A247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0499F" w:rsidRPr="00A247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95328" w:rsidRPr="00A24753">
              <w:rPr>
                <w:rFonts w:ascii="Arial" w:hAnsi="Arial" w:cs="Arial"/>
                <w:sz w:val="18"/>
                <w:szCs w:val="18"/>
              </w:rPr>
            </w:r>
            <w:r w:rsidR="00E95328" w:rsidRPr="00A247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0499F" w:rsidRPr="00A24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0499F" w:rsidRPr="00A24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0499F" w:rsidRPr="00A24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0499F" w:rsidRPr="00A24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0499F" w:rsidRPr="00A24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95328" w:rsidRPr="00A2475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CE2B5F6" w14:textId="77777777" w:rsidR="00D0499F" w:rsidRPr="00A24753" w:rsidRDefault="00C149B3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Mecanográfico</w:t>
            </w:r>
            <w:r w:rsidR="00D0499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: </w:t>
            </w:r>
            <w:r w:rsidR="00E95328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D0499F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="00E95328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r>
            <w:r w:rsidR="00E95328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fldChar w:fldCharType="separate"/>
            </w:r>
            <w:r w:rsidR="00D0499F" w:rsidRPr="00A24753">
              <w:rPr>
                <w:rFonts w:ascii="Arial" w:hAnsi="Arial" w:cs="Arial"/>
                <w:b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="00D0499F" w:rsidRPr="00A24753">
              <w:rPr>
                <w:rFonts w:ascii="Arial" w:hAnsi="Arial" w:cs="Arial"/>
                <w:b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="00D0499F" w:rsidRPr="00A24753">
              <w:rPr>
                <w:rFonts w:ascii="Arial" w:hAnsi="Arial" w:cs="Arial"/>
                <w:b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="00D0499F" w:rsidRPr="00A24753">
              <w:rPr>
                <w:rFonts w:ascii="Arial" w:hAnsi="Arial" w:cs="Arial"/>
                <w:b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="00D0499F" w:rsidRPr="00A24753">
              <w:rPr>
                <w:rFonts w:ascii="Arial" w:hAnsi="Arial" w:cs="Arial"/>
                <w:b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="00E95328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fldChar w:fldCharType="end"/>
            </w:r>
          </w:p>
        </w:tc>
      </w:tr>
      <w:tr w:rsidR="00D0499F" w:rsidRPr="00A24753" w14:paraId="3E3790F8" w14:textId="77777777" w:rsidTr="008B7F2F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5D21E807" w14:textId="77777777" w:rsidR="00D0499F" w:rsidRPr="00A24753" w:rsidRDefault="00D0499F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8CF3366" w14:textId="77777777" w:rsidR="00D0499F" w:rsidRPr="00A24753" w:rsidRDefault="00C149B3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Categoria</w:t>
            </w:r>
            <w:r w:rsidR="00D0499F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E95328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D0499F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="00E95328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r>
            <w:r w:rsidR="00E95328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fldChar w:fldCharType="separate"/>
            </w:r>
            <w:r w:rsidR="00D0499F" w:rsidRPr="00A24753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="00D0499F" w:rsidRPr="00A24753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="00D0499F" w:rsidRPr="00A24753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="00D0499F" w:rsidRPr="00A24753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="00D0499F" w:rsidRPr="00A24753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="00E95328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116" w:type="dxa"/>
            <w:tcBorders>
              <w:bottom w:val="single" w:sz="8" w:space="0" w:color="auto"/>
            </w:tcBorders>
            <w:vAlign w:val="center"/>
          </w:tcPr>
          <w:p w14:paraId="3FF3CE9C" w14:textId="77777777" w:rsidR="00D0499F" w:rsidRPr="00A24753" w:rsidRDefault="00C149B3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Quadro</w:t>
            </w:r>
            <w:r w:rsidR="00D0499F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E95328" w:rsidRPr="00A247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D0499F" w:rsidRPr="00A247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instrText xml:space="preserve"> FORMTEXT </w:instrText>
            </w:r>
            <w:r w:rsidR="00E95328" w:rsidRPr="00A247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r>
            <w:r w:rsidR="00E95328" w:rsidRPr="00A247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fldChar w:fldCharType="separate"/>
            </w:r>
            <w:r w:rsidR="00D0499F" w:rsidRPr="00A24753">
              <w:rPr>
                <w:rFonts w:ascii="Arial" w:hAnsi="Arial" w:cs="Arial"/>
                <w:noProof/>
                <w:snapToGrid w:val="0"/>
                <w:color w:val="000000"/>
                <w:sz w:val="16"/>
                <w:szCs w:val="16"/>
              </w:rPr>
              <w:t> </w:t>
            </w:r>
            <w:r w:rsidR="00D0499F" w:rsidRPr="00A24753">
              <w:rPr>
                <w:rFonts w:ascii="Arial" w:hAnsi="Arial" w:cs="Arial"/>
                <w:noProof/>
                <w:snapToGrid w:val="0"/>
                <w:color w:val="000000"/>
                <w:sz w:val="16"/>
                <w:szCs w:val="16"/>
              </w:rPr>
              <w:t> </w:t>
            </w:r>
            <w:r w:rsidR="00D0499F" w:rsidRPr="00A24753">
              <w:rPr>
                <w:rFonts w:ascii="Arial" w:hAnsi="Arial" w:cs="Arial"/>
                <w:noProof/>
                <w:snapToGrid w:val="0"/>
                <w:color w:val="000000"/>
                <w:sz w:val="16"/>
                <w:szCs w:val="16"/>
              </w:rPr>
              <w:t> </w:t>
            </w:r>
            <w:r w:rsidR="00D0499F" w:rsidRPr="00A24753">
              <w:rPr>
                <w:rFonts w:ascii="Arial" w:hAnsi="Arial" w:cs="Arial"/>
                <w:noProof/>
                <w:snapToGrid w:val="0"/>
                <w:color w:val="000000"/>
                <w:sz w:val="16"/>
                <w:szCs w:val="16"/>
              </w:rPr>
              <w:t> </w:t>
            </w:r>
            <w:r w:rsidR="00D0499F" w:rsidRPr="00A24753">
              <w:rPr>
                <w:rFonts w:ascii="Arial" w:hAnsi="Arial" w:cs="Arial"/>
                <w:noProof/>
                <w:snapToGrid w:val="0"/>
                <w:color w:val="000000"/>
                <w:sz w:val="16"/>
                <w:szCs w:val="16"/>
              </w:rPr>
              <w:t> </w:t>
            </w:r>
            <w:r w:rsidR="00E95328" w:rsidRPr="00A247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8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74A0893" w14:textId="77777777" w:rsidR="00D0499F" w:rsidRPr="00A24753" w:rsidRDefault="008B7F2F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Função a</w:t>
            </w:r>
            <w:r w:rsidR="00C149B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tual</w:t>
            </w:r>
            <w:r w:rsidR="00D0499F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E95328" w:rsidRPr="00A247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D0499F" w:rsidRPr="00A247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instrText xml:space="preserve"> FORMTEXT </w:instrText>
            </w:r>
            <w:r w:rsidR="00E95328" w:rsidRPr="00A247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r>
            <w:r w:rsidR="00E95328" w:rsidRPr="00A247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fldChar w:fldCharType="separate"/>
            </w:r>
            <w:r w:rsidR="00D0499F" w:rsidRPr="00A24753">
              <w:rPr>
                <w:rFonts w:ascii="Arial" w:hAnsi="Arial" w:cs="Arial"/>
                <w:noProof/>
                <w:snapToGrid w:val="0"/>
                <w:color w:val="000000"/>
                <w:sz w:val="16"/>
                <w:szCs w:val="16"/>
              </w:rPr>
              <w:t> </w:t>
            </w:r>
            <w:r w:rsidR="00D0499F" w:rsidRPr="00A24753">
              <w:rPr>
                <w:rFonts w:ascii="Arial" w:hAnsi="Arial" w:cs="Arial"/>
                <w:noProof/>
                <w:snapToGrid w:val="0"/>
                <w:color w:val="000000"/>
                <w:sz w:val="16"/>
                <w:szCs w:val="16"/>
              </w:rPr>
              <w:t> </w:t>
            </w:r>
            <w:r w:rsidR="00D0499F" w:rsidRPr="00A24753">
              <w:rPr>
                <w:rFonts w:ascii="Arial" w:hAnsi="Arial" w:cs="Arial"/>
                <w:noProof/>
                <w:snapToGrid w:val="0"/>
                <w:color w:val="000000"/>
                <w:sz w:val="16"/>
                <w:szCs w:val="16"/>
              </w:rPr>
              <w:t> </w:t>
            </w:r>
            <w:r w:rsidR="00D0499F" w:rsidRPr="00A24753">
              <w:rPr>
                <w:rFonts w:ascii="Arial" w:hAnsi="Arial" w:cs="Arial"/>
                <w:noProof/>
                <w:snapToGrid w:val="0"/>
                <w:color w:val="000000"/>
                <w:sz w:val="16"/>
                <w:szCs w:val="16"/>
              </w:rPr>
              <w:t> </w:t>
            </w:r>
            <w:r w:rsidR="00D0499F" w:rsidRPr="00A24753">
              <w:rPr>
                <w:rFonts w:ascii="Arial" w:hAnsi="Arial" w:cs="Arial"/>
                <w:noProof/>
                <w:snapToGrid w:val="0"/>
                <w:color w:val="000000"/>
                <w:sz w:val="16"/>
                <w:szCs w:val="16"/>
              </w:rPr>
              <w:t> </w:t>
            </w:r>
            <w:r w:rsidR="00E95328" w:rsidRPr="00A247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fldChar w:fldCharType="end"/>
            </w:r>
          </w:p>
        </w:tc>
      </w:tr>
    </w:tbl>
    <w:p w14:paraId="74C16251" w14:textId="77777777" w:rsidR="00C878AB" w:rsidRDefault="00C878AB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39E5B0AB" w14:textId="77777777" w:rsidR="00C149B3" w:rsidRDefault="00C149B3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051"/>
      </w:tblGrid>
      <w:tr w:rsidR="00C149B3" w:rsidRPr="00A24753" w14:paraId="6D7D5872" w14:textId="77777777" w:rsidTr="00880BDC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3BB751AF" w14:textId="77777777" w:rsidR="00C149B3" w:rsidRPr="00C149B3" w:rsidRDefault="00C149B3" w:rsidP="00C149B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Profissional</w:t>
            </w:r>
          </w:p>
        </w:tc>
        <w:tc>
          <w:tcPr>
            <w:tcW w:w="100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2C57DF2" w14:textId="77777777" w:rsidR="00C149B3" w:rsidRPr="006F0C63" w:rsidRDefault="008B7F2F" w:rsidP="00BE3CA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</w:t>
            </w:r>
            <w:r w:rsidR="00C149B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tividade ou Profissão</w:t>
            </w:r>
            <w:r w:rsidR="00C149B3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BE3CA2" w:rsidRPr="00A247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8"/>
                    <w:format w:val="Primeira letra em maiúsculas"/>
                  </w:textInput>
                </w:ffData>
              </w:fldChar>
            </w:r>
            <w:r w:rsidR="00BE3CA2" w:rsidRPr="00A247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E3CA2" w:rsidRPr="00A24753">
              <w:rPr>
                <w:rFonts w:ascii="Arial" w:hAnsi="Arial" w:cs="Arial"/>
                <w:sz w:val="18"/>
                <w:szCs w:val="18"/>
              </w:rPr>
            </w:r>
            <w:r w:rsidR="00BE3CA2" w:rsidRPr="00A247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E3CA2" w:rsidRPr="00A24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3CA2" w:rsidRPr="00A24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3CA2" w:rsidRPr="00A24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3CA2" w:rsidRPr="00A24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3CA2" w:rsidRPr="00A24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3CA2" w:rsidRPr="00A2475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149B3" w:rsidRPr="00A24753" w14:paraId="3536604E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7CB6FBB5" w14:textId="77777777" w:rsidR="00C149B3" w:rsidRPr="00A24753" w:rsidRDefault="00C149B3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E34E0F" w14:textId="77777777" w:rsidR="00C149B3" w:rsidRPr="00A24753" w:rsidRDefault="00C149B3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Empresa ou Instituição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95328" w:rsidRPr="00A247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8"/>
                    <w:format w:val="Primeira letra em maiúsculas"/>
                  </w:textInput>
                </w:ffData>
              </w:fldChar>
            </w:r>
            <w:r w:rsidRPr="00A247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95328" w:rsidRPr="00A24753">
              <w:rPr>
                <w:rFonts w:ascii="Arial" w:hAnsi="Arial" w:cs="Arial"/>
                <w:sz w:val="18"/>
                <w:szCs w:val="18"/>
              </w:rPr>
            </w:r>
            <w:r w:rsidR="00E95328" w:rsidRPr="00A247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95328" w:rsidRPr="00A2475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149B3" w:rsidRPr="00A24753" w14:paraId="058E8F80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219556D" w14:textId="77777777" w:rsidR="00C149B3" w:rsidRPr="00A24753" w:rsidRDefault="00C149B3" w:rsidP="00A6765D">
            <w:pPr>
              <w:spacing w:before="120"/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ED5D8" w14:textId="77777777" w:rsidR="00C149B3" w:rsidRPr="00A24753" w:rsidRDefault="00BE3CA2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Vínculo contratual</w:t>
            </w:r>
            <w:r w:rsidR="00C149B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A247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8"/>
                    <w:format w:val="Primeira letra em maiúsculas"/>
                  </w:textInput>
                </w:ffData>
              </w:fldChar>
            </w:r>
            <w:r w:rsidRPr="00A247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753">
              <w:rPr>
                <w:rFonts w:ascii="Arial" w:hAnsi="Arial" w:cs="Arial"/>
                <w:sz w:val="18"/>
                <w:szCs w:val="18"/>
              </w:rPr>
            </w:r>
            <w:r w:rsidRPr="00A247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7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75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923C551" w14:textId="77777777" w:rsidR="00B55EF0" w:rsidRDefault="00B55EF0" w:rsidP="00431858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7C558785" w14:textId="77777777" w:rsidR="00C149B3" w:rsidRDefault="00C149B3" w:rsidP="00B55EF0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ind w:left="-590"/>
        <w:jc w:val="center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tbl>
      <w:tblPr>
        <w:tblW w:w="10632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67"/>
        <w:gridCol w:w="10065"/>
      </w:tblGrid>
      <w:tr w:rsidR="000F71C1" w:rsidRPr="00A24753" w14:paraId="6435F0C1" w14:textId="77777777" w:rsidTr="000F71C1">
        <w:trPr>
          <w:cantSplit/>
          <w:trHeight w:val="393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783CE403" w14:textId="77777777" w:rsidR="000F71C1" w:rsidRPr="00431858" w:rsidRDefault="000F71C1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Habilitações </w:t>
            </w: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Literárias</w:t>
            </w: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53043A1B" w14:textId="77777777" w:rsidR="000F71C1" w:rsidRPr="00A24753" w:rsidRDefault="000F71C1" w:rsidP="008B7F2F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Ensino Superior (Licenciatura) Qual?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A24753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A24753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A24753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A24753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A24753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fldChar w:fldCharType="end"/>
            </w:r>
          </w:p>
        </w:tc>
      </w:tr>
      <w:tr w:rsidR="000F71C1" w:rsidRPr="00A24753" w14:paraId="2B19EF30" w14:textId="77777777" w:rsidTr="000F71C1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0461F8E1" w14:textId="77777777" w:rsidR="000F71C1" w:rsidRPr="00F36969" w:rsidRDefault="000F71C1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3D957E45" w14:textId="77777777" w:rsidR="000F71C1" w:rsidRPr="00A24753" w:rsidRDefault="000F71C1" w:rsidP="008B7F2F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Ensino Superior (Mestrado) Qual?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A24753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A24753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A24753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A24753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A24753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fldChar w:fldCharType="end"/>
            </w:r>
          </w:p>
        </w:tc>
      </w:tr>
      <w:tr w:rsidR="000F71C1" w:rsidRPr="00A24753" w14:paraId="04180940" w14:textId="77777777" w:rsidTr="000F71C1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1CF9E147" w14:textId="77777777" w:rsidR="000F71C1" w:rsidRPr="00F36969" w:rsidRDefault="000F71C1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944164B" w14:textId="77777777" w:rsidR="000F71C1" w:rsidRPr="00A24753" w:rsidRDefault="000F71C1" w:rsidP="008B7F2F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Ensino Superior (Doutoramento) Qual?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A24753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A24753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A24753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A24753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A24753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fldChar w:fldCharType="end"/>
            </w:r>
          </w:p>
        </w:tc>
      </w:tr>
      <w:tr w:rsidR="000F71C1" w:rsidRPr="00A24753" w14:paraId="1B2754FF" w14:textId="77777777" w:rsidTr="000F71C1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29279319" w14:textId="77777777" w:rsidR="000F71C1" w:rsidRPr="00F36969" w:rsidRDefault="000F71C1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E42FE6C" w14:textId="77777777" w:rsidR="000F71C1" w:rsidRPr="00A24753" w:rsidRDefault="000F71C1" w:rsidP="008B7F2F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Outras. 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Qual? 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A24753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A24753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A24753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A24753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A24753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4EF47382" w14:textId="77777777" w:rsidR="006718BC" w:rsidRDefault="006718BC" w:rsidP="006718BC">
      <w:pPr>
        <w:rPr>
          <w:rFonts w:ascii="Arial" w:hAnsi="Arial" w:cs="Arial"/>
          <w:sz w:val="24"/>
          <w:szCs w:val="24"/>
        </w:rPr>
      </w:pPr>
    </w:p>
    <w:p w14:paraId="130016E6" w14:textId="77777777" w:rsidR="008429D1" w:rsidRDefault="008429D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57B32C6" w14:textId="77777777" w:rsidR="00D85BDC" w:rsidRPr="009F2000" w:rsidRDefault="00431858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Formação profissional exigida para a função a que se candidata: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521"/>
        <w:gridCol w:w="2268"/>
      </w:tblGrid>
      <w:tr w:rsidR="009F2000" w:rsidRPr="009F2000" w14:paraId="6A106432" w14:textId="77777777" w:rsidTr="00880BDC">
        <w:trPr>
          <w:cantSplit/>
          <w:trHeight w:val="419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14:paraId="625798C4" w14:textId="77777777" w:rsidR="009F2000" w:rsidRPr="001F0BCE" w:rsidRDefault="009F2000" w:rsidP="001F0BCE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1F0BCE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14:paraId="558C71F1" w14:textId="77777777" w:rsidR="009F2000" w:rsidRPr="001F0BCE" w:rsidRDefault="009F2000" w:rsidP="001F0BCE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1F0BCE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Curso</w:t>
            </w:r>
            <w:r w:rsidR="001F0BCE" w:rsidRPr="001F0BCE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s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</w:tcPr>
          <w:p w14:paraId="07FC031F" w14:textId="77777777" w:rsidR="009F2000" w:rsidRPr="001F0BCE" w:rsidRDefault="009F2000" w:rsidP="001F0BCE">
            <w:pPr>
              <w:spacing w:before="12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1F0BCE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Validade</w:t>
            </w:r>
          </w:p>
        </w:tc>
      </w:tr>
      <w:tr w:rsidR="009F2000" w:rsidRPr="00A24753" w14:paraId="66130452" w14:textId="77777777" w:rsidTr="006F0C63">
        <w:trPr>
          <w:cantSplit/>
          <w:trHeight w:val="284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1E0CB40" w14:textId="77777777" w:rsidR="009F2000" w:rsidRPr="00A24753" w:rsidRDefault="009F2000" w:rsidP="00A6765D">
            <w:pPr>
              <w:spacing w:before="80" w:after="80"/>
              <w:jc w:val="right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7E21E1A" w14:textId="77777777" w:rsidR="009F2000" w:rsidRPr="006F0C63" w:rsidRDefault="00E95328" w:rsidP="00A6765D">
            <w:pPr>
              <w:spacing w:before="120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6F0C6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statusText w:type="text" w:val="Seleccione uma opção"/>
                  <w:checkBox>
                    <w:sizeAuto/>
                    <w:default w:val="0"/>
                  </w:checkBox>
                </w:ffData>
              </w:fldChar>
            </w:r>
            <w:r w:rsidR="001F0BCE" w:rsidRPr="006F0C6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r>
            <w:r w:rsidR="0000000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6F0C6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fldChar w:fldCharType="end"/>
            </w:r>
            <w:r w:rsidR="001F0BCE" w:rsidRPr="006F0C6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</w:t>
            </w:r>
            <w:r w:rsidR="009F2000" w:rsidRPr="006F0C6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Incêndios Urbanos e Industriais</w:t>
            </w:r>
            <w:r w:rsidR="00431858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- Formador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A9D311" w14:textId="77777777" w:rsidR="009F2000" w:rsidRPr="00A24753" w:rsidRDefault="009F2000" w:rsidP="00A6765D">
            <w:pPr>
              <w:spacing w:before="12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299B321" w14:textId="77777777" w:rsidR="00D85BDC" w:rsidRDefault="00D85BDC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5D79BDB2" w14:textId="77777777" w:rsidR="001F0BCE" w:rsidRDefault="001F0BCE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226F4529" w14:textId="77777777" w:rsidR="001F0BCE" w:rsidRPr="008B7F2F" w:rsidRDefault="001F0BCE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 w:rsidRPr="008B7F2F">
        <w:rPr>
          <w:rFonts w:ascii="Arial" w:hAnsi="Arial" w:cs="Arial"/>
          <w:b/>
          <w:snapToGrid w:val="0"/>
          <w:sz w:val="18"/>
          <w:szCs w:val="18"/>
        </w:rPr>
        <w:t>Outras formações relevantes para a candidatura: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521"/>
        <w:gridCol w:w="2268"/>
      </w:tblGrid>
      <w:tr w:rsidR="001F0BCE" w:rsidRPr="009F2000" w14:paraId="31EE4DE8" w14:textId="77777777" w:rsidTr="00880BDC">
        <w:trPr>
          <w:cantSplit/>
          <w:trHeight w:val="419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14:paraId="21BD0B2A" w14:textId="77777777" w:rsidR="001F0BCE" w:rsidRP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1F0BCE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14:paraId="6C6218DB" w14:textId="77777777" w:rsidR="001F0BCE" w:rsidRP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1F0BCE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Cursos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</w:tcPr>
          <w:p w14:paraId="0A607828" w14:textId="77777777" w:rsidR="001F0BCE" w:rsidRPr="001F0BCE" w:rsidRDefault="001F0BCE" w:rsidP="00A6765D">
            <w:pPr>
              <w:spacing w:before="12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1F0BCE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Validade</w:t>
            </w:r>
          </w:p>
        </w:tc>
      </w:tr>
      <w:tr w:rsidR="001F0BCE" w:rsidRPr="00A24753" w14:paraId="0D914786" w14:textId="77777777" w:rsidTr="006F0C63">
        <w:trPr>
          <w:cantSplit/>
          <w:trHeight w:val="28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E2F79AD" w14:textId="77777777" w:rsidR="001F0BCE" w:rsidRPr="00A24753" w:rsidRDefault="001F0BCE" w:rsidP="00A6765D">
            <w:pPr>
              <w:spacing w:before="80" w:after="80"/>
              <w:jc w:val="right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E5BA4C3" w14:textId="77777777" w:rsidR="001F0BCE" w:rsidRPr="00A24753" w:rsidRDefault="001F0BCE" w:rsidP="00A6765D">
            <w:pPr>
              <w:spacing w:before="12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CC882F" w14:textId="77777777" w:rsidR="001F0BCE" w:rsidRPr="00A24753" w:rsidRDefault="001F0BCE" w:rsidP="00A6765D">
            <w:pPr>
              <w:spacing w:before="12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1F0BCE" w:rsidRPr="00A24753" w14:paraId="4EE9AD2B" w14:textId="77777777" w:rsidTr="006F0C63">
        <w:trPr>
          <w:cantSplit/>
          <w:trHeight w:val="284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97187FE" w14:textId="77777777" w:rsidR="001F0BCE" w:rsidRPr="00A24753" w:rsidRDefault="001F0BCE" w:rsidP="00A6765D">
            <w:pPr>
              <w:spacing w:before="80" w:after="80"/>
              <w:jc w:val="right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37AEA79" w14:textId="77777777" w:rsidR="001F0BCE" w:rsidRPr="00A24753" w:rsidRDefault="001F0BCE" w:rsidP="00A6765D">
            <w:pPr>
              <w:spacing w:before="12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81FD93" w14:textId="77777777" w:rsidR="001F0BCE" w:rsidRPr="00A24753" w:rsidRDefault="001F0BCE" w:rsidP="00A6765D">
            <w:pPr>
              <w:spacing w:before="12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1F0BCE" w:rsidRPr="00A24753" w14:paraId="488DD204" w14:textId="77777777" w:rsidTr="006F0C63">
        <w:trPr>
          <w:cantSplit/>
          <w:trHeight w:val="284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5A5305F" w14:textId="77777777" w:rsidR="001F0BCE" w:rsidRPr="00A24753" w:rsidRDefault="001F0BCE" w:rsidP="00A6765D">
            <w:pPr>
              <w:spacing w:before="80" w:after="80"/>
              <w:jc w:val="right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D3D9FFA" w14:textId="77777777" w:rsidR="001F0BCE" w:rsidRPr="00A24753" w:rsidRDefault="001F0BCE" w:rsidP="00A6765D">
            <w:pPr>
              <w:spacing w:before="12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2F1037" w14:textId="77777777" w:rsidR="001F0BCE" w:rsidRPr="00A24753" w:rsidRDefault="001F0BCE" w:rsidP="00A6765D">
            <w:pPr>
              <w:spacing w:before="12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1F0BCE" w:rsidRPr="00A24753" w14:paraId="7EDF3EC3" w14:textId="77777777" w:rsidTr="006F0C63">
        <w:trPr>
          <w:cantSplit/>
          <w:trHeight w:val="284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BEBA99" w14:textId="77777777" w:rsidR="001F0BCE" w:rsidRPr="00A24753" w:rsidRDefault="001F0BCE" w:rsidP="00A6765D">
            <w:pPr>
              <w:spacing w:before="80" w:after="80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093C93" w14:textId="77777777" w:rsidR="001F0BCE" w:rsidRPr="00A24753" w:rsidRDefault="001F0BCE" w:rsidP="00A6765D">
            <w:pPr>
              <w:spacing w:before="80" w:after="80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65A7B2" w14:textId="77777777" w:rsidR="001F0BCE" w:rsidRPr="00A24753" w:rsidRDefault="001F0BCE" w:rsidP="00A6765D">
            <w:pPr>
              <w:spacing w:before="12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5577BCA5" w14:textId="77777777" w:rsidR="00431858" w:rsidRDefault="00431858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6D8CDEE1" w14:textId="77777777" w:rsidR="00267861" w:rsidRDefault="00267861" w:rsidP="00431858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/>
        <w:rPr>
          <w:rFonts w:ascii="Arial" w:hAnsi="Arial" w:cs="Arial"/>
          <w:b/>
          <w:snapToGrid w:val="0"/>
          <w:sz w:val="18"/>
          <w:szCs w:val="18"/>
        </w:rPr>
      </w:pPr>
    </w:p>
    <w:p w14:paraId="0A8EE85F" w14:textId="77777777" w:rsidR="00781852" w:rsidRDefault="00781852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59BA9682" w14:textId="77777777" w:rsidR="00781852" w:rsidRDefault="00781852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62A9ADD3" w14:textId="77777777" w:rsidR="00781852" w:rsidRDefault="00781852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68056706" w14:textId="77777777" w:rsidR="00781852" w:rsidRDefault="00781852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504F4EE1" w14:textId="227E72C3" w:rsidR="001F0BCE" w:rsidRPr="009F2000" w:rsidRDefault="008B7F2F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Motivo (s</w:t>
      </w:r>
      <w:r w:rsidR="001F0BCE">
        <w:rPr>
          <w:rFonts w:ascii="Arial" w:hAnsi="Arial" w:cs="Arial"/>
          <w:b/>
          <w:snapToGrid w:val="0"/>
          <w:sz w:val="18"/>
          <w:szCs w:val="18"/>
        </w:rPr>
        <w:t>) da candidatura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330BD7D1" w14:textId="77777777" w:rsidTr="001F0BCE">
        <w:trPr>
          <w:cantSplit/>
          <w:trHeight w:val="1217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380D5D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250FEDD5" w14:textId="77777777" w:rsidR="005E396A" w:rsidRDefault="005E396A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4D0B47C9" w14:textId="77777777" w:rsidR="005E396A" w:rsidRDefault="005E396A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2386B01D" w14:textId="77777777" w:rsidR="005E396A" w:rsidRDefault="005E396A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21C45691" w14:textId="77777777" w:rsidR="005E396A" w:rsidRDefault="005E396A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37488668" w14:textId="77777777" w:rsidR="005E396A" w:rsidRDefault="005E396A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D91F25F" w14:textId="0439C508" w:rsidR="005E396A" w:rsidRPr="001F0BCE" w:rsidRDefault="005E396A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68633455" w14:textId="77777777" w:rsidR="00267861" w:rsidRDefault="0026786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40DB7EB0" w14:textId="77777777" w:rsidR="001F0BCE" w:rsidRPr="009F2000" w:rsidRDefault="005B00B3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Outras informações que considere importantes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34E78B64" w14:textId="77777777" w:rsidTr="006F0C63">
        <w:trPr>
          <w:cantSplit/>
          <w:trHeight w:val="899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980FA9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479DAB8C" w14:textId="77777777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6CAFBF2" w14:textId="74591257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182191F0" w14:textId="5AE86141" w:rsidR="005E396A" w:rsidRDefault="005E396A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1FE7D5E1" w14:textId="1C04D55C" w:rsidR="005E396A" w:rsidRDefault="005E396A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079DBE1" w14:textId="77777777" w:rsidR="005E396A" w:rsidRDefault="005E396A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34301D79" w14:textId="77777777" w:rsidR="000F71C1" w:rsidRPr="001F0BCE" w:rsidRDefault="000F71C1" w:rsidP="000F71C1">
            <w:pPr>
              <w:spacing w:before="80" w:after="80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31DB4C67" w14:textId="77777777" w:rsidR="00267861" w:rsidRDefault="0026786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450ED36D" w14:textId="77777777" w:rsidR="006F0C63" w:rsidRDefault="006F0C63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64D1C56D" w14:textId="77777777" w:rsidR="00826C79" w:rsidRDefault="006718BC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  <w:bookmarkStart w:id="7" w:name="Texto35"/>
      <w:r>
        <w:rPr>
          <w:rFonts w:ascii="Arial" w:hAnsi="Arial" w:cs="Arial"/>
          <w:snapToGrid w:val="0"/>
          <w:sz w:val="18"/>
          <w:szCs w:val="18"/>
        </w:rPr>
        <w:t xml:space="preserve">Data: </w:t>
      </w:r>
      <w:r w:rsidR="006F0C63">
        <w:rPr>
          <w:rFonts w:ascii="Arial" w:hAnsi="Arial" w:cs="Arial"/>
          <w:snapToGrid w:val="0"/>
          <w:sz w:val="18"/>
          <w:szCs w:val="18"/>
        </w:rPr>
        <w:t>_____</w:t>
      </w:r>
      <w:bookmarkStart w:id="8" w:name="Texto36"/>
      <w:bookmarkEnd w:id="7"/>
      <w:r w:rsidR="006F0C63">
        <w:rPr>
          <w:rFonts w:ascii="Arial" w:hAnsi="Arial" w:cs="Arial"/>
          <w:snapToGrid w:val="0"/>
          <w:sz w:val="18"/>
          <w:szCs w:val="18"/>
        </w:rPr>
        <w:t>/_____/</w:t>
      </w:r>
      <w:bookmarkEnd w:id="8"/>
      <w:r w:rsidR="006F0C63">
        <w:rPr>
          <w:rFonts w:ascii="Arial" w:hAnsi="Arial" w:cs="Arial"/>
          <w:snapToGrid w:val="0"/>
          <w:sz w:val="18"/>
          <w:szCs w:val="18"/>
        </w:rPr>
        <w:t>_____</w:t>
      </w:r>
      <w:r w:rsidR="006F0C63">
        <w:rPr>
          <w:rFonts w:ascii="Arial" w:hAnsi="Arial" w:cs="Arial"/>
          <w:snapToGrid w:val="0"/>
          <w:sz w:val="18"/>
          <w:szCs w:val="18"/>
        </w:rPr>
        <w:tab/>
        <w:t xml:space="preserve">                      </w:t>
      </w:r>
      <w:r w:rsidRPr="006718BC">
        <w:rPr>
          <w:rFonts w:ascii="Arial" w:hAnsi="Arial" w:cs="Arial"/>
          <w:snapToGrid w:val="0"/>
          <w:sz w:val="18"/>
          <w:szCs w:val="18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 xml:space="preserve">  Assinatura legível do candidato:________________________________________________</w:t>
      </w:r>
    </w:p>
    <w:p w14:paraId="5E8FD5B7" w14:textId="77777777" w:rsidR="00826C79" w:rsidRDefault="00826C79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</w:p>
    <w:p w14:paraId="4F06B5A1" w14:textId="77777777" w:rsidR="00826C79" w:rsidRDefault="00826C79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</w:p>
    <w:p w14:paraId="745E967E" w14:textId="78AEE27A" w:rsidR="005E396A" w:rsidRPr="00781852" w:rsidRDefault="005E396A" w:rsidP="005E396A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Cs/>
          <w:snapToGrid w:val="0"/>
          <w:sz w:val="16"/>
          <w:szCs w:val="16"/>
        </w:rPr>
      </w:pPr>
      <w:r w:rsidRPr="00781852">
        <w:rPr>
          <w:rFonts w:ascii="Arial Narrow" w:hAnsi="Arial Narrow" w:cs="Arial"/>
          <w:bCs/>
          <w:snapToGrid w:val="0"/>
          <w:sz w:val="16"/>
          <w:szCs w:val="16"/>
        </w:rPr>
        <w:t xml:space="preserve"> Este formulário deve ser acompanhado pelos documentos enumerados no ponto 6.1 do Aviso de Abertura do Procedimento Concursal.</w:t>
      </w:r>
    </w:p>
    <w:p w14:paraId="024C7761" w14:textId="6BC04FCA" w:rsidR="003E5833" w:rsidRPr="00781852" w:rsidRDefault="003E5833" w:rsidP="005B00B3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Cs/>
          <w:snapToGrid w:val="0"/>
          <w:sz w:val="16"/>
          <w:szCs w:val="16"/>
        </w:rPr>
      </w:pPr>
    </w:p>
    <w:sectPr w:rsidR="003E5833" w:rsidRPr="00781852" w:rsidSect="007B688E">
      <w:headerReference w:type="default" r:id="rId11"/>
      <w:footerReference w:type="even" r:id="rId12"/>
      <w:footerReference w:type="default" r:id="rId13"/>
      <w:pgSz w:w="11906" w:h="16838"/>
      <w:pgMar w:top="1103" w:right="746" w:bottom="720" w:left="1797" w:header="426" w:footer="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DB43F" w14:textId="77777777" w:rsidR="008C6A70" w:rsidRDefault="008C6A70">
      <w:r>
        <w:separator/>
      </w:r>
    </w:p>
  </w:endnote>
  <w:endnote w:type="continuationSeparator" w:id="0">
    <w:p w14:paraId="57080656" w14:textId="77777777" w:rsidR="008C6A70" w:rsidRDefault="008C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CA33D" w14:textId="77777777" w:rsidR="00655991" w:rsidRDefault="00361C8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32B73" w14:textId="01DBB3D7" w:rsidR="006718BC" w:rsidRPr="006718BC" w:rsidRDefault="007B3140" w:rsidP="006718BC">
    <w:pPr>
      <w:ind w:left="-1276"/>
      <w:rPr>
        <w:rFonts w:ascii="Arial Narrow" w:hAnsi="Arial Narrow" w:cs="Arial"/>
        <w:sz w:val="12"/>
        <w:szCs w:val="12"/>
      </w:rPr>
    </w:pPr>
    <w:bookmarkStart w:id="9" w:name="OLE_LINK1"/>
    <w:bookmarkStart w:id="10" w:name="OLE_LINK2"/>
    <w:r>
      <w:rPr>
        <w:rFonts w:ascii="Arial Narrow" w:hAnsi="Arial Narrow"/>
        <w:noProof/>
        <w:color w:val="FF0000"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55082E" wp14:editId="6F2790F8">
              <wp:simplePos x="0" y="0"/>
              <wp:positionH relativeFrom="column">
                <wp:posOffset>-800100</wp:posOffset>
              </wp:positionH>
              <wp:positionV relativeFrom="paragraph">
                <wp:posOffset>-66675</wp:posOffset>
              </wp:positionV>
              <wp:extent cx="6797040" cy="0"/>
              <wp:effectExtent l="9525" t="9525" r="1333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70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A92E78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5.25pt" to="472.2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" strokecolor="red" strokeweight="1.5pt"/>
          </w:pict>
        </mc:Fallback>
      </mc:AlternateContent>
    </w:r>
    <w:r w:rsidR="00F36969">
      <w:rPr>
        <w:rFonts w:ascii="Arial Narrow" w:hAnsi="Arial Narrow" w:cs="Arial"/>
        <w:sz w:val="12"/>
        <w:szCs w:val="12"/>
      </w:rPr>
      <w:t>Mod. ENB RFE 20</w:t>
    </w:r>
    <w:r w:rsidR="005E396A">
      <w:rPr>
        <w:rFonts w:ascii="Arial Narrow" w:hAnsi="Arial Narrow" w:cs="Arial"/>
        <w:sz w:val="12"/>
        <w:szCs w:val="12"/>
      </w:rPr>
      <w:t>22</w:t>
    </w:r>
  </w:p>
  <w:p w14:paraId="54F693DF" w14:textId="77777777" w:rsidR="001339D0" w:rsidRDefault="001339D0" w:rsidP="00F34F18">
    <w:pPr>
      <w:tabs>
        <w:tab w:val="center" w:pos="4200"/>
        <w:tab w:val="right" w:pos="9360"/>
      </w:tabs>
      <w:autoSpaceDE w:val="0"/>
      <w:autoSpaceDN w:val="0"/>
      <w:adjustRightInd w:val="0"/>
      <w:ind w:left="-1272" w:right="-908"/>
      <w:rPr>
        <w:snapToGrid w:val="0"/>
        <w:sz w:val="18"/>
        <w:szCs w:val="18"/>
      </w:rPr>
    </w:pP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</w:t>
    </w: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      </w:t>
    </w:r>
  </w:p>
  <w:bookmarkEnd w:id="9"/>
  <w:bookmarkEnd w:id="10"/>
  <w:p w14:paraId="1293BB97" w14:textId="77777777" w:rsidR="001339D0" w:rsidRDefault="001339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2FA3F" w14:textId="77777777" w:rsidR="008C6A70" w:rsidRDefault="008C6A70">
      <w:r>
        <w:separator/>
      </w:r>
    </w:p>
  </w:footnote>
  <w:footnote w:type="continuationSeparator" w:id="0">
    <w:p w14:paraId="5104B4B9" w14:textId="77777777" w:rsidR="008C6A70" w:rsidRDefault="008C6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78B8D" w14:textId="77777777" w:rsidR="001339D0" w:rsidRDefault="001339D0" w:rsidP="00A242EC">
    <w:pPr>
      <w:pStyle w:val="Cabealho"/>
      <w:rPr>
        <w:noProof/>
        <w:sz w:val="24"/>
        <w:szCs w:val="24"/>
      </w:rPr>
    </w:pPr>
  </w:p>
  <w:p w14:paraId="33A15ECA" w14:textId="6913BCD6" w:rsidR="00056C63" w:rsidRPr="00056C63" w:rsidRDefault="00781852" w:rsidP="00781852">
    <w:pPr>
      <w:pStyle w:val="Cabealho"/>
      <w:tabs>
        <w:tab w:val="left" w:pos="3559"/>
        <w:tab w:val="center" w:pos="4681"/>
      </w:tabs>
      <w:jc w:val="center"/>
      <w:rPr>
        <w:noProof/>
        <w:sz w:val="12"/>
        <w:szCs w:val="12"/>
      </w:rPr>
    </w:pPr>
    <w:r>
      <w:rPr>
        <w:noProof/>
      </w:rPr>
      <w:drawing>
        <wp:inline distT="0" distB="0" distL="0" distR="0" wp14:anchorId="03B23FF6" wp14:editId="684C75F0">
          <wp:extent cx="2040255" cy="419100"/>
          <wp:effectExtent l="0" t="0" r="0" b="0"/>
          <wp:docPr id="4" name="Imagem 4" descr="Uma imagem com texto, Clip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Uma imagem com texto, ClipArt&#10;&#10;Descrição gerad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2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1F3"/>
    <w:multiLevelType w:val="hybridMultilevel"/>
    <w:tmpl w:val="A1721082"/>
    <w:lvl w:ilvl="0" w:tplc="47BC6D5A">
      <w:start w:val="1"/>
      <w:numFmt w:val="lowerLetter"/>
      <w:lvlText w:val="%1)"/>
      <w:lvlJc w:val="left"/>
      <w:pPr>
        <w:tabs>
          <w:tab w:val="num" w:pos="-840"/>
        </w:tabs>
        <w:ind w:left="-8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1" w15:restartNumberingAfterBreak="0">
    <w:nsid w:val="077D0285"/>
    <w:multiLevelType w:val="multilevel"/>
    <w:tmpl w:val="C82A94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3D3"/>
    <w:multiLevelType w:val="hybridMultilevel"/>
    <w:tmpl w:val="64CA2678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F4B661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5864BF"/>
    <w:multiLevelType w:val="hybridMultilevel"/>
    <w:tmpl w:val="62BAE522"/>
    <w:lvl w:ilvl="0" w:tplc="04090001">
      <w:start w:val="1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27040CC0"/>
    <w:multiLevelType w:val="hybridMultilevel"/>
    <w:tmpl w:val="C82A9420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90F7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1125EF"/>
    <w:multiLevelType w:val="hybridMultilevel"/>
    <w:tmpl w:val="D7F6B67C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51F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93291696">
    <w:abstractNumId w:val="8"/>
  </w:num>
  <w:num w:numId="2" w16cid:durableId="2139956594">
    <w:abstractNumId w:val="6"/>
  </w:num>
  <w:num w:numId="3" w16cid:durableId="1387413041">
    <w:abstractNumId w:val="3"/>
  </w:num>
  <w:num w:numId="4" w16cid:durableId="1034695684">
    <w:abstractNumId w:val="2"/>
  </w:num>
  <w:num w:numId="5" w16cid:durableId="577324382">
    <w:abstractNumId w:val="4"/>
  </w:num>
  <w:num w:numId="6" w16cid:durableId="2019117682">
    <w:abstractNumId w:val="5"/>
  </w:num>
  <w:num w:numId="7" w16cid:durableId="1458990517">
    <w:abstractNumId w:val="1"/>
  </w:num>
  <w:num w:numId="8" w16cid:durableId="1406731623">
    <w:abstractNumId w:val="7"/>
  </w:num>
  <w:num w:numId="9" w16cid:durableId="6641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fc,#9cf,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24B"/>
    <w:rsid w:val="000165CF"/>
    <w:rsid w:val="000307C6"/>
    <w:rsid w:val="00056439"/>
    <w:rsid w:val="000564AF"/>
    <w:rsid w:val="00056C63"/>
    <w:rsid w:val="00085218"/>
    <w:rsid w:val="0009246A"/>
    <w:rsid w:val="000C1749"/>
    <w:rsid w:val="000D2F59"/>
    <w:rsid w:val="000F20A9"/>
    <w:rsid w:val="000F71C1"/>
    <w:rsid w:val="001115F4"/>
    <w:rsid w:val="001339D0"/>
    <w:rsid w:val="00167D0C"/>
    <w:rsid w:val="00194545"/>
    <w:rsid w:val="00197784"/>
    <w:rsid w:val="001E1550"/>
    <w:rsid w:val="001E31EC"/>
    <w:rsid w:val="001F0BCE"/>
    <w:rsid w:val="0020324B"/>
    <w:rsid w:val="00222D47"/>
    <w:rsid w:val="00242C2F"/>
    <w:rsid w:val="0024476C"/>
    <w:rsid w:val="00244F66"/>
    <w:rsid w:val="00252D4A"/>
    <w:rsid w:val="00256D1A"/>
    <w:rsid w:val="0026185D"/>
    <w:rsid w:val="00267861"/>
    <w:rsid w:val="00267B70"/>
    <w:rsid w:val="00291272"/>
    <w:rsid w:val="002F4ADB"/>
    <w:rsid w:val="00302A1F"/>
    <w:rsid w:val="00361C80"/>
    <w:rsid w:val="00365622"/>
    <w:rsid w:val="003C1686"/>
    <w:rsid w:val="003E5833"/>
    <w:rsid w:val="003E7C71"/>
    <w:rsid w:val="003F4970"/>
    <w:rsid w:val="00406FF1"/>
    <w:rsid w:val="00422B31"/>
    <w:rsid w:val="00431858"/>
    <w:rsid w:val="004712B7"/>
    <w:rsid w:val="00494150"/>
    <w:rsid w:val="004A5BA9"/>
    <w:rsid w:val="004B01AD"/>
    <w:rsid w:val="004D3BBB"/>
    <w:rsid w:val="004D7034"/>
    <w:rsid w:val="005122E9"/>
    <w:rsid w:val="005139C6"/>
    <w:rsid w:val="00520183"/>
    <w:rsid w:val="00523094"/>
    <w:rsid w:val="00551F0E"/>
    <w:rsid w:val="00570AB2"/>
    <w:rsid w:val="00591D5E"/>
    <w:rsid w:val="005B00B3"/>
    <w:rsid w:val="005B2101"/>
    <w:rsid w:val="005B6CF1"/>
    <w:rsid w:val="005C4A73"/>
    <w:rsid w:val="005E396A"/>
    <w:rsid w:val="005F3E99"/>
    <w:rsid w:val="00606026"/>
    <w:rsid w:val="00636541"/>
    <w:rsid w:val="00640071"/>
    <w:rsid w:val="0064080E"/>
    <w:rsid w:val="00655991"/>
    <w:rsid w:val="00663088"/>
    <w:rsid w:val="00663ED7"/>
    <w:rsid w:val="0066671D"/>
    <w:rsid w:val="006718BC"/>
    <w:rsid w:val="00676183"/>
    <w:rsid w:val="00681AB0"/>
    <w:rsid w:val="00697346"/>
    <w:rsid w:val="006D3EBF"/>
    <w:rsid w:val="006E1F5B"/>
    <w:rsid w:val="006E4764"/>
    <w:rsid w:val="006F0C63"/>
    <w:rsid w:val="006F7C64"/>
    <w:rsid w:val="0074737D"/>
    <w:rsid w:val="00761FFE"/>
    <w:rsid w:val="00781852"/>
    <w:rsid w:val="00793672"/>
    <w:rsid w:val="007A750D"/>
    <w:rsid w:val="007B3140"/>
    <w:rsid w:val="007B688E"/>
    <w:rsid w:val="007C3519"/>
    <w:rsid w:val="007F5B8B"/>
    <w:rsid w:val="00826C79"/>
    <w:rsid w:val="008429D1"/>
    <w:rsid w:val="0086381C"/>
    <w:rsid w:val="00864678"/>
    <w:rsid w:val="00877753"/>
    <w:rsid w:val="00880BDC"/>
    <w:rsid w:val="00883080"/>
    <w:rsid w:val="0089057B"/>
    <w:rsid w:val="008B7F2F"/>
    <w:rsid w:val="008C6A70"/>
    <w:rsid w:val="008D21EE"/>
    <w:rsid w:val="008E0F59"/>
    <w:rsid w:val="008E18FB"/>
    <w:rsid w:val="008E3865"/>
    <w:rsid w:val="0090333D"/>
    <w:rsid w:val="00906D0C"/>
    <w:rsid w:val="00961AC9"/>
    <w:rsid w:val="009B6106"/>
    <w:rsid w:val="009F1268"/>
    <w:rsid w:val="009F2000"/>
    <w:rsid w:val="00A242EC"/>
    <w:rsid w:val="00A24753"/>
    <w:rsid w:val="00A4558E"/>
    <w:rsid w:val="00A459E6"/>
    <w:rsid w:val="00A6374A"/>
    <w:rsid w:val="00A74EC5"/>
    <w:rsid w:val="00A82364"/>
    <w:rsid w:val="00A86F55"/>
    <w:rsid w:val="00AC193F"/>
    <w:rsid w:val="00B011BD"/>
    <w:rsid w:val="00B01591"/>
    <w:rsid w:val="00B12FE4"/>
    <w:rsid w:val="00B31BCD"/>
    <w:rsid w:val="00B33694"/>
    <w:rsid w:val="00B35C71"/>
    <w:rsid w:val="00B55877"/>
    <w:rsid w:val="00B55E5A"/>
    <w:rsid w:val="00B55EF0"/>
    <w:rsid w:val="00B57F74"/>
    <w:rsid w:val="00B70C0E"/>
    <w:rsid w:val="00BA0A7D"/>
    <w:rsid w:val="00BE3CA2"/>
    <w:rsid w:val="00BE6E45"/>
    <w:rsid w:val="00C01270"/>
    <w:rsid w:val="00C149B3"/>
    <w:rsid w:val="00C30E7E"/>
    <w:rsid w:val="00C749A6"/>
    <w:rsid w:val="00C878AB"/>
    <w:rsid w:val="00C87BCE"/>
    <w:rsid w:val="00CA09AD"/>
    <w:rsid w:val="00CD1438"/>
    <w:rsid w:val="00D00271"/>
    <w:rsid w:val="00D0499F"/>
    <w:rsid w:val="00D3697B"/>
    <w:rsid w:val="00D51A85"/>
    <w:rsid w:val="00D56E85"/>
    <w:rsid w:val="00D85BDC"/>
    <w:rsid w:val="00D930EF"/>
    <w:rsid w:val="00DA1D91"/>
    <w:rsid w:val="00DC7EEB"/>
    <w:rsid w:val="00DF0C4D"/>
    <w:rsid w:val="00DF32C6"/>
    <w:rsid w:val="00E1196B"/>
    <w:rsid w:val="00E13C11"/>
    <w:rsid w:val="00E23A38"/>
    <w:rsid w:val="00E44326"/>
    <w:rsid w:val="00E50B2F"/>
    <w:rsid w:val="00E5171C"/>
    <w:rsid w:val="00E57DA4"/>
    <w:rsid w:val="00E63D53"/>
    <w:rsid w:val="00E95328"/>
    <w:rsid w:val="00EB1898"/>
    <w:rsid w:val="00ED1DEE"/>
    <w:rsid w:val="00F07E8E"/>
    <w:rsid w:val="00F11AF0"/>
    <w:rsid w:val="00F13F78"/>
    <w:rsid w:val="00F208FE"/>
    <w:rsid w:val="00F22C55"/>
    <w:rsid w:val="00F32BAD"/>
    <w:rsid w:val="00F34149"/>
    <w:rsid w:val="00F34F18"/>
    <w:rsid w:val="00F36969"/>
    <w:rsid w:val="00F5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,#9cf,lime"/>
    </o:shapedefaults>
    <o:shapelayout v:ext="edit">
      <o:idmap v:ext="edit" data="2"/>
    </o:shapelayout>
  </w:shapeDefaults>
  <w:decimalSymbol w:val=","/>
  <w:listSeparator w:val=";"/>
  <w14:docId w14:val="56E84A38"/>
  <w15:docId w15:val="{C02E38D4-7485-4EF2-ABB2-C3BB7975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24B"/>
    <w:rPr>
      <w:lang w:eastAsia="en-US"/>
    </w:rPr>
  </w:style>
  <w:style w:type="paragraph" w:styleId="Ttulo1">
    <w:name w:val="heading 1"/>
    <w:basedOn w:val="Normal"/>
    <w:next w:val="Normal"/>
    <w:link w:val="Ttulo1Carter"/>
    <w:qFormat/>
    <w:rsid w:val="0020324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20324B"/>
    <w:pPr>
      <w:keepNext/>
      <w:tabs>
        <w:tab w:val="left" w:pos="9540"/>
      </w:tabs>
      <w:spacing w:line="240" w:lineRule="atLeast"/>
      <w:ind w:left="40" w:right="-964"/>
      <w:outlineLvl w:val="1"/>
    </w:pPr>
    <w:rPr>
      <w:b/>
      <w:snapToGrid w:val="0"/>
      <w:color w:val="000000"/>
      <w:sz w:val="16"/>
    </w:rPr>
  </w:style>
  <w:style w:type="paragraph" w:styleId="Ttulo3">
    <w:name w:val="heading 3"/>
    <w:basedOn w:val="Normal"/>
    <w:next w:val="Normal"/>
    <w:qFormat/>
    <w:rsid w:val="0020324B"/>
    <w:pPr>
      <w:keepNext/>
      <w:jc w:val="center"/>
      <w:outlineLvl w:val="2"/>
    </w:pPr>
    <w:rPr>
      <w:rFonts w:ascii="Arial" w:hAnsi="Arial"/>
      <w:snapToGrid w:val="0"/>
      <w:color w:val="000000"/>
      <w:sz w:val="24"/>
      <w:lang w:val="en-GB"/>
    </w:rPr>
  </w:style>
  <w:style w:type="paragraph" w:styleId="Ttulo4">
    <w:name w:val="heading 4"/>
    <w:basedOn w:val="Normal"/>
    <w:next w:val="Normal"/>
    <w:qFormat/>
    <w:rsid w:val="0020324B"/>
    <w:pPr>
      <w:keepNext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20324B"/>
    <w:pPr>
      <w:keepNext/>
      <w:jc w:val="center"/>
      <w:outlineLvl w:val="4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6">
    <w:name w:val="heading 6"/>
    <w:basedOn w:val="Normal"/>
    <w:next w:val="Normal"/>
    <w:qFormat/>
    <w:rsid w:val="0020324B"/>
    <w:pPr>
      <w:keepNext/>
      <w:outlineLvl w:val="5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7">
    <w:name w:val="heading 7"/>
    <w:basedOn w:val="Normal"/>
    <w:next w:val="Normal"/>
    <w:qFormat/>
    <w:rsid w:val="0020324B"/>
    <w:pPr>
      <w:keepNext/>
      <w:outlineLvl w:val="6"/>
    </w:pPr>
    <w:rPr>
      <w:rFonts w:ascii="Arial" w:hAnsi="Arial"/>
      <w:b/>
      <w:snapToGrid w:val="0"/>
      <w:color w:val="000000"/>
    </w:rPr>
  </w:style>
  <w:style w:type="paragraph" w:styleId="Ttulo8">
    <w:name w:val="heading 8"/>
    <w:basedOn w:val="Normal"/>
    <w:next w:val="Normal"/>
    <w:qFormat/>
    <w:rsid w:val="0020324B"/>
    <w:pPr>
      <w:keepNext/>
      <w:ind w:right="-964"/>
      <w:outlineLvl w:val="7"/>
    </w:pPr>
    <w:rPr>
      <w:rFonts w:ascii="Arial" w:hAnsi="Arial"/>
      <w:snapToGrid w:val="0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0324B"/>
    <w:pPr>
      <w:ind w:right="-964"/>
    </w:pPr>
    <w:rPr>
      <w:b/>
    </w:rPr>
  </w:style>
  <w:style w:type="table" w:styleId="TabelacomGrelha">
    <w:name w:val="Table Grid"/>
    <w:basedOn w:val="Tabelanormal"/>
    <w:rsid w:val="0095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0664E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0664EA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5B6CF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222D47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663ED7"/>
    <w:rPr>
      <w:color w:val="800080"/>
      <w:u w:val="single"/>
    </w:rPr>
  </w:style>
  <w:style w:type="character" w:customStyle="1" w:styleId="Ttulo1Carter">
    <w:name w:val="Título 1 Caráter"/>
    <w:basedOn w:val="Tipodeletrapredefinidodopargrafo"/>
    <w:link w:val="Ttulo1"/>
    <w:rsid w:val="00781852"/>
    <w:rPr>
      <w:rFonts w:ascii="Arial" w:hAnsi="Arial"/>
      <w:b/>
      <w:kern w:val="28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Oliveira\Documents\ac&#231;&#245;esIEFP\Pareceres%20de%20Forma&#231;&#227;o%20Cont&#237;nua\ficha_caracterizacao_curso_ENB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DAF28CACC0964DA2233BE64A388A0E" ma:contentTypeVersion="1" ma:contentTypeDescription="Criar um novo documento." ma:contentTypeScope="" ma:versionID="fdecf5355080c4fc6800bd4cc964441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9de9efe013eff66163b65e642feab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EDC0BA-9CEF-4AC8-A0C7-C7B3DE2B3B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7EFB81-8635-4D10-9CBD-437BC51D6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672ED-845E-4299-ABCA-360668452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C1587F0-5929-408A-9AF9-1ED19EA2D68A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ficha_caracterizacao_curso_ENB</Template>
  <TotalTime>9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Acções de formação CANT</vt:lpstr>
    </vt:vector>
  </TitlesOfParts>
  <Company>IEFP</Company>
  <LinksUpToDate>false</LinksUpToDate>
  <CharactersWithSpaces>1813</CharactersWithSpaces>
  <SharedDoc>false</SharedDoc>
  <HLinks>
    <vt:vector size="6" baseType="variant">
      <vt:variant>
        <vt:i4>2162714</vt:i4>
      </vt:variant>
      <vt:variant>
        <vt:i4>66</vt:i4>
      </vt:variant>
      <vt:variant>
        <vt:i4>0</vt:i4>
      </vt:variant>
      <vt:variant>
        <vt:i4>5</vt:i4>
      </vt:variant>
      <vt:variant>
        <vt:lpwstr>http://www.iefp.pt/formacao/formadores/certificacao/BolsaNacionalFormadores/Documents/AREAS_CIME.pdf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Acções de formação CANT</dc:title>
  <dc:creator>Jose.Oliveira</dc:creator>
  <cp:lastModifiedBy>Susana Bastos</cp:lastModifiedBy>
  <cp:revision>8</cp:revision>
  <cp:lastPrinted>2015-09-08T16:55:00Z</cp:lastPrinted>
  <dcterms:created xsi:type="dcterms:W3CDTF">2015-06-29T15:12:00Z</dcterms:created>
  <dcterms:modified xsi:type="dcterms:W3CDTF">2023-01-23T14:52:00Z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