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1F5985A4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</w:t>
      </w:r>
      <w:r w:rsidR="00060EC6">
        <w:rPr>
          <w:rFonts w:cs="Arial"/>
          <w:sz w:val="24"/>
          <w:szCs w:val="24"/>
        </w:rPr>
        <w:t>5</w:t>
      </w:r>
      <w:r w:rsidR="00026FB3">
        <w:rPr>
          <w:rFonts w:cs="Arial"/>
          <w:sz w:val="24"/>
          <w:szCs w:val="24"/>
        </w:rPr>
        <w:t>/DRH/202</w:t>
      </w:r>
      <w:r w:rsidR="00411EC7">
        <w:rPr>
          <w:rFonts w:cs="Arial"/>
          <w:sz w:val="24"/>
          <w:szCs w:val="24"/>
        </w:rPr>
        <w:t>2</w:t>
      </w:r>
    </w:p>
    <w:p w14:paraId="0EAE18F9" w14:textId="50FAD8E9" w:rsidR="00B55EF0" w:rsidRPr="00ED1B4F" w:rsidRDefault="007B3140" w:rsidP="00371369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D00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3583B74C" w14:textId="77777777" w:rsidR="00B3478E" w:rsidRPr="00B3478E" w:rsidRDefault="00B3478E" w:rsidP="00B3478E">
      <w:pPr>
        <w:spacing w:after="24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3478E">
        <w:rPr>
          <w:rFonts w:asciiTheme="minorHAnsi" w:hAnsiTheme="minorHAnsi" w:cstheme="minorHAnsi"/>
          <w:b/>
          <w:color w:val="000000"/>
          <w:sz w:val="28"/>
          <w:szCs w:val="28"/>
        </w:rPr>
        <w:t>Recrutamento de Formador para a Escola Nacional de Bombeiros-</w:t>
      </w:r>
      <w:r w:rsidRPr="00B3478E">
        <w:rPr>
          <w:rFonts w:asciiTheme="minorHAnsi" w:hAnsiTheme="minorHAnsi" w:cstheme="minorHAnsi"/>
        </w:rPr>
        <w:t xml:space="preserve"> </w:t>
      </w:r>
      <w:r w:rsidRPr="00B3478E">
        <w:rPr>
          <w:rFonts w:asciiTheme="minorHAnsi" w:hAnsiTheme="minorHAnsi" w:cstheme="minorHAnsi"/>
          <w:b/>
          <w:color w:val="000000"/>
          <w:sz w:val="28"/>
          <w:szCs w:val="28"/>
        </w:rPr>
        <w:t>área de Segurança contra Incêndio em Edifícios</w:t>
      </w:r>
    </w:p>
    <w:p w14:paraId="0EAE18FC" w14:textId="13C95305" w:rsidR="00256D1A" w:rsidRDefault="00256D1A" w:rsidP="00223B3B">
      <w:pPr>
        <w:spacing w:after="120"/>
        <w:jc w:val="center"/>
      </w:pPr>
    </w:p>
    <w:p w14:paraId="0EAE18FD" w14:textId="77777777" w:rsidR="00D0499F" w:rsidRPr="00256D1A" w:rsidRDefault="00D0499F" w:rsidP="00256D1A"/>
    <w:p w14:paraId="4722913B" w14:textId="2F169DFE" w:rsidR="00371369" w:rsidRDefault="008D6355" w:rsidP="00371369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 </w:t>
      </w:r>
      <w:r w:rsidR="00371369"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 w:rsidR="00371369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="00371369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3377FD59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1D3F0FA8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17486F15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607B4FB5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246F61A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50DA444E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75ADB7C1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6000EA00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92"/>
        <w:gridCol w:w="3116"/>
        <w:gridCol w:w="3845"/>
      </w:tblGrid>
      <w:tr w:rsidR="00D0499F" w:rsidRPr="00A24753" w14:paraId="0EAE1913" w14:textId="77777777" w:rsidTr="00924C74">
        <w:trPr>
          <w:trHeight w:hRule="exact" w:val="45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00EBC3BD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  <w:r w:rsidR="00924C7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924C74" w:rsidRPr="00924C74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(se aplicável)</w:t>
            </w:r>
          </w:p>
        </w:tc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E1DE8A7" w:rsidR="00D0499F" w:rsidRPr="006A7D9F" w:rsidRDefault="00D0499F" w:rsidP="00BE3CA2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6A7D9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Corpo de Bombeiros: </w:t>
            </w:r>
          </w:p>
        </w:tc>
      </w:tr>
      <w:tr w:rsidR="00D0499F" w:rsidRPr="00A24753" w14:paraId="0EAE1918" w14:textId="77777777" w:rsidTr="00924C74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0EAE1915" w14:textId="7C7322A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3AB1117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0BE3100D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924C74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68059EFC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35F82653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20EB8AA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073310E6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4D1BEE11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223D0372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05332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63361AB8" w:rsidR="000F71C1" w:rsidRPr="00B207F5" w:rsidRDefault="00924C74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Licenciatura</w:t>
            </w:r>
            <w:r w:rsidR="00680A05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0F71C1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207F5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             Especificar o curso: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2FDCBAF9" w:rsidR="000F71C1" w:rsidRPr="00A24753" w:rsidRDefault="00924C74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</w:t>
            </w:r>
            <w:r w:rsidR="000F71C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</w:t>
            </w:r>
            <w:r w:rsid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0F71C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353AE43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291D91E5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E72BBA1" w14:textId="77777777" w:rsidR="00A02FB5" w:rsidRDefault="00A02FB5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1CF61F5A" w14:textId="77777777" w:rsidR="00A02FB5" w:rsidRDefault="00A02FB5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0EAE196B" w14:textId="3C8A33E8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4A150684" w14:textId="77777777" w:rsidR="000B3032" w:rsidRDefault="000B3032" w:rsidP="00E47C4C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</w:p>
    <w:p w14:paraId="1F4DC339" w14:textId="23A7DB55" w:rsidR="00E47C4C" w:rsidRPr="00F36969" w:rsidRDefault="00D85BDC" w:rsidP="00B3478E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</w:p>
    <w:p w14:paraId="0EAE196F" w14:textId="062401FB" w:rsidR="003E5833" w:rsidRPr="00F36969" w:rsidRDefault="00AC4BDB" w:rsidP="00B3478E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>
        <w:rPr>
          <w:rFonts w:ascii="Arial Narrow" w:hAnsi="Arial Narrow" w:cs="Arial"/>
          <w:b/>
          <w:snapToGrid w:val="0"/>
          <w:sz w:val="16"/>
          <w:szCs w:val="16"/>
        </w:rPr>
        <w:t>(resumido</w:t>
      </w:r>
      <w:r w:rsidR="000B3032">
        <w:rPr>
          <w:rFonts w:ascii="Arial Narrow" w:hAnsi="Arial Narrow" w:cs="Arial"/>
          <w:b/>
          <w:snapToGrid w:val="0"/>
          <w:sz w:val="16"/>
          <w:szCs w:val="16"/>
        </w:rPr>
        <w:t>, datado e assinado</w:t>
      </w:r>
      <w:r w:rsidR="00223B3B">
        <w:rPr>
          <w:rFonts w:ascii="Arial Narrow" w:hAnsi="Arial Narrow" w:cs="Arial"/>
          <w:b/>
          <w:snapToGrid w:val="0"/>
          <w:sz w:val="16"/>
          <w:szCs w:val="16"/>
        </w:rPr>
        <w:t xml:space="preserve">),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5551" w14:textId="77777777" w:rsidR="00CF5420" w:rsidRDefault="00CF5420">
      <w:r>
        <w:separator/>
      </w:r>
    </w:p>
  </w:endnote>
  <w:endnote w:type="continuationSeparator" w:id="0">
    <w:p w14:paraId="3993F20F" w14:textId="77777777" w:rsidR="00CF5420" w:rsidRDefault="00CF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2788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0B24" w14:textId="77777777" w:rsidR="00CF5420" w:rsidRDefault="00CF5420">
      <w:r>
        <w:separator/>
      </w:r>
    </w:p>
  </w:footnote>
  <w:footnote w:type="continuationSeparator" w:id="0">
    <w:p w14:paraId="72212795" w14:textId="77777777" w:rsidR="00CF5420" w:rsidRDefault="00CF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4224C2B6" w14:textId="434A9056" w:rsidR="00371369" w:rsidRPr="00056C63" w:rsidRDefault="00371369" w:rsidP="00371369">
    <w:pPr>
      <w:pStyle w:val="Cabealho"/>
      <w:tabs>
        <w:tab w:val="left" w:pos="3559"/>
        <w:tab w:val="center" w:pos="4681"/>
      </w:tabs>
      <w:ind w:right="1425"/>
      <w:jc w:val="center"/>
      <w:rPr>
        <w:noProof/>
        <w:sz w:val="12"/>
        <w:szCs w:val="12"/>
      </w:rPr>
    </w:pPr>
    <w:r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174E8D12" w:rsidR="00056C63" w:rsidRPr="00056C63" w:rsidRDefault="00056C63" w:rsidP="00E1196B">
    <w:pPr>
      <w:pStyle w:val="Cabealho"/>
      <w:tabs>
        <w:tab w:val="left" w:pos="3559"/>
        <w:tab w:val="center" w:pos="4681"/>
      </w:tabs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60EC6"/>
    <w:rsid w:val="00085218"/>
    <w:rsid w:val="0009246A"/>
    <w:rsid w:val="000B3032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23B3B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61C80"/>
    <w:rsid w:val="00365622"/>
    <w:rsid w:val="00370C6A"/>
    <w:rsid w:val="00371369"/>
    <w:rsid w:val="00384E68"/>
    <w:rsid w:val="003C1686"/>
    <w:rsid w:val="003E5833"/>
    <w:rsid w:val="003E7C71"/>
    <w:rsid w:val="003F4970"/>
    <w:rsid w:val="00405332"/>
    <w:rsid w:val="00406FF1"/>
    <w:rsid w:val="00411EC7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0A05"/>
    <w:rsid w:val="00681AB0"/>
    <w:rsid w:val="00697346"/>
    <w:rsid w:val="006A7D9F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0ED3"/>
    <w:rsid w:val="007C3519"/>
    <w:rsid w:val="007F5B8B"/>
    <w:rsid w:val="00826C79"/>
    <w:rsid w:val="0084127B"/>
    <w:rsid w:val="008429D1"/>
    <w:rsid w:val="00854483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D6355"/>
    <w:rsid w:val="008E0F59"/>
    <w:rsid w:val="008E18FB"/>
    <w:rsid w:val="008E3865"/>
    <w:rsid w:val="0090333D"/>
    <w:rsid w:val="00906D0C"/>
    <w:rsid w:val="00924C74"/>
    <w:rsid w:val="00961AC9"/>
    <w:rsid w:val="009B6106"/>
    <w:rsid w:val="009F1268"/>
    <w:rsid w:val="009F2000"/>
    <w:rsid w:val="00A02FB5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207F5"/>
    <w:rsid w:val="00B31BCD"/>
    <w:rsid w:val="00B33694"/>
    <w:rsid w:val="00B3478E"/>
    <w:rsid w:val="00B35C71"/>
    <w:rsid w:val="00B55877"/>
    <w:rsid w:val="00B55E5A"/>
    <w:rsid w:val="00B55EF0"/>
    <w:rsid w:val="00B57F74"/>
    <w:rsid w:val="00B66ACB"/>
    <w:rsid w:val="00B70C0E"/>
    <w:rsid w:val="00B928BF"/>
    <w:rsid w:val="00B954EB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CF5420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47C4C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9cf,lime"/>
    </o:shapedefaults>
    <o:shapelayout v:ext="edit">
      <o:idmap v:ext="edit" data="2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21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1362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13</cp:revision>
  <cp:lastPrinted>2017-04-18T15:41:00Z</cp:lastPrinted>
  <dcterms:created xsi:type="dcterms:W3CDTF">2022-01-04T18:24:00Z</dcterms:created>
  <dcterms:modified xsi:type="dcterms:W3CDTF">2022-01-19T09:55:00Z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