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18F7" w14:textId="77777777" w:rsidR="00B55EF0" w:rsidRPr="000664EA" w:rsidRDefault="008E3865" w:rsidP="00B55EF0">
      <w:r>
        <w:t xml:space="preserve"> </w:t>
      </w:r>
    </w:p>
    <w:p w14:paraId="0EAE18F8" w14:textId="2771B412" w:rsidR="00B55EF0" w:rsidRPr="000D2F59" w:rsidRDefault="00037AAD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84127B">
        <w:rPr>
          <w:rFonts w:cs="Arial"/>
          <w:sz w:val="24"/>
          <w:szCs w:val="24"/>
        </w:rPr>
        <w:t>RECRUTAMENTO - AVISO Nº</w:t>
      </w:r>
      <w:r w:rsidR="00D83A82">
        <w:rPr>
          <w:rFonts w:cs="Arial"/>
          <w:sz w:val="24"/>
          <w:szCs w:val="24"/>
        </w:rPr>
        <w:t xml:space="preserve"> </w:t>
      </w:r>
      <w:r w:rsidR="00B620B4">
        <w:rPr>
          <w:rFonts w:cs="Arial"/>
          <w:sz w:val="24"/>
          <w:szCs w:val="24"/>
        </w:rPr>
        <w:t>4</w:t>
      </w:r>
      <w:r w:rsidR="00E1174B">
        <w:rPr>
          <w:rFonts w:cs="Arial"/>
          <w:sz w:val="24"/>
          <w:szCs w:val="24"/>
        </w:rPr>
        <w:t>2</w:t>
      </w:r>
      <w:r w:rsidR="00026FB3">
        <w:rPr>
          <w:rFonts w:cs="Arial"/>
          <w:sz w:val="24"/>
          <w:szCs w:val="24"/>
        </w:rPr>
        <w:t>/DRH/202</w:t>
      </w:r>
      <w:r>
        <w:rPr>
          <w:rFonts w:cs="Arial"/>
          <w:sz w:val="24"/>
          <w:szCs w:val="24"/>
        </w:rPr>
        <w:t>4</w:t>
      </w:r>
      <w:r w:rsidR="007C7299">
        <w:rPr>
          <w:rFonts w:cs="Arial"/>
          <w:sz w:val="24"/>
          <w:szCs w:val="24"/>
        </w:rPr>
        <w:t>-São João da Madeira</w:t>
      </w:r>
    </w:p>
    <w:p w14:paraId="0EAE18F9" w14:textId="1311A942" w:rsidR="00B55EF0" w:rsidRPr="00ED1B4F" w:rsidRDefault="007B3140" w:rsidP="00390A01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95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6175CB0" w14:textId="7A332E26" w:rsidR="00F94D98" w:rsidRDefault="00F94D98" w:rsidP="00F94D98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     </w:t>
      </w:r>
      <w:r w:rsidR="00B55EF0"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</w:t>
      </w:r>
      <w:r>
        <w:rPr>
          <w:rFonts w:cs="Arial"/>
          <w:szCs w:val="28"/>
        </w:rPr>
        <w:t xml:space="preserve">a  </w:t>
      </w:r>
    </w:p>
    <w:p w14:paraId="00187CFA" w14:textId="42091F42" w:rsidR="00B620B4" w:rsidRDefault="0084127B" w:rsidP="00B620B4">
      <w:pPr>
        <w:pStyle w:val="Ttulo1"/>
        <w:spacing w:before="0" w:after="0"/>
        <w:ind w:left="-1348" w:right="3"/>
        <w:jc w:val="center"/>
        <w:rPr>
          <w:rFonts w:cs="Arial"/>
          <w:bCs/>
          <w:noProof/>
          <w:sz w:val="24"/>
          <w:szCs w:val="24"/>
        </w:rPr>
      </w:pPr>
      <w:r w:rsidRPr="0084127B">
        <w:rPr>
          <w:rFonts w:cs="Arial"/>
          <w:bCs/>
          <w:noProof/>
          <w:sz w:val="24"/>
          <w:szCs w:val="24"/>
        </w:rPr>
        <w:t xml:space="preserve">Recrutamento de Formador para o Centro </w:t>
      </w:r>
      <w:r w:rsidR="00B620B4">
        <w:rPr>
          <w:rFonts w:cs="Arial"/>
          <w:bCs/>
          <w:noProof/>
          <w:sz w:val="24"/>
          <w:szCs w:val="24"/>
        </w:rPr>
        <w:t>Serviços para Instituições e Empresas</w:t>
      </w:r>
    </w:p>
    <w:p w14:paraId="4937A3D7" w14:textId="77777777" w:rsidR="00E1174B" w:rsidRDefault="00E1174B" w:rsidP="00E1174B">
      <w:pPr>
        <w:jc w:val="center"/>
        <w:rPr>
          <w:rFonts w:ascii="Arial" w:hAnsi="Arial" w:cs="Arial"/>
          <w:b/>
          <w:bCs/>
          <w:noProof/>
          <w:kern w:val="28"/>
          <w:sz w:val="24"/>
          <w:szCs w:val="24"/>
        </w:rPr>
      </w:pPr>
    </w:p>
    <w:p w14:paraId="0EAE18FD" w14:textId="77777777" w:rsidR="00D0499F" w:rsidRPr="00256D1A" w:rsidRDefault="00D0499F" w:rsidP="00256D1A"/>
    <w:p w14:paraId="4C0BCF90" w14:textId="77777777" w:rsidR="00390A01" w:rsidRDefault="00390A01" w:rsidP="00390A01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FA8ED88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EAD5E95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C1274B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147154D1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66A3486A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3B144A40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5ACF88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211E07B7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81ABEF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551CC82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78C8A08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DC5EDFE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4C37190B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43C3133D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1D47F32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47FCC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20B84CEF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533EF093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390A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27AC52C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18F077C8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DEF585B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629B76E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 w:rsidR="0034680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F0E49A6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34C3B13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7C7299" w:rsidRPr="001F0BCE" w:rsidRDefault="007C7299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1A168C27" w14:textId="77777777" w:rsidR="007C7299" w:rsidRDefault="007C7299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43C644D9" w14:textId="77777777" w:rsidR="007C7299" w:rsidRDefault="007C729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</w:p>
    <w:p w14:paraId="0EAE196B" w14:textId="66897E7C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candidato:________________________________________________</w:t>
      </w:r>
    </w:p>
    <w:p w14:paraId="51F961DC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EBB11F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9998B2A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25D35076" w14:textId="45E006FD" w:rsidR="00B51E84" w:rsidRPr="00F36969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Este formulário deve ser acompanhado pelos documentos enumerados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no ponto 6.1 do </w:t>
      </w:r>
      <w:r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</w:t>
      </w:r>
      <w:proofErr w:type="spellStart"/>
      <w:r w:rsidRPr="00F36969">
        <w:rPr>
          <w:rFonts w:ascii="Arial Narrow" w:hAnsi="Arial Narrow" w:cs="Arial"/>
          <w:b/>
          <w:snapToGrid w:val="0"/>
          <w:sz w:val="16"/>
          <w:szCs w:val="16"/>
        </w:rPr>
        <w:t>Concursal</w:t>
      </w:r>
      <w:proofErr w:type="spellEnd"/>
      <w:r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sectPr w:rsidR="00482B25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6156" w14:textId="77777777" w:rsidR="00F70717" w:rsidRDefault="00F70717">
      <w:r>
        <w:separator/>
      </w:r>
    </w:p>
  </w:endnote>
  <w:endnote w:type="continuationSeparator" w:id="0">
    <w:p w14:paraId="75855779" w14:textId="77777777" w:rsidR="00F70717" w:rsidRDefault="00F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563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FBCF" w14:textId="77777777" w:rsidR="00F70717" w:rsidRDefault="00F70717">
      <w:r>
        <w:separator/>
      </w:r>
    </w:p>
  </w:footnote>
  <w:footnote w:type="continuationSeparator" w:id="0">
    <w:p w14:paraId="7915C7B1" w14:textId="77777777" w:rsidR="00F70717" w:rsidRDefault="00F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0EAE1977" w14:textId="1A236C2B" w:rsidR="00056C63" w:rsidRPr="00056C63" w:rsidRDefault="00A41FCB" w:rsidP="00390A01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5BF964B1" wp14:editId="0998C78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61588">
    <w:abstractNumId w:val="8"/>
  </w:num>
  <w:num w:numId="2" w16cid:durableId="46883227">
    <w:abstractNumId w:val="6"/>
  </w:num>
  <w:num w:numId="3" w16cid:durableId="178155204">
    <w:abstractNumId w:val="3"/>
  </w:num>
  <w:num w:numId="4" w16cid:durableId="88282113">
    <w:abstractNumId w:val="2"/>
  </w:num>
  <w:num w:numId="5" w16cid:durableId="102387628">
    <w:abstractNumId w:val="4"/>
  </w:num>
  <w:num w:numId="6" w16cid:durableId="1182359061">
    <w:abstractNumId w:val="5"/>
  </w:num>
  <w:num w:numId="7" w16cid:durableId="1812945212">
    <w:abstractNumId w:val="1"/>
  </w:num>
  <w:num w:numId="8" w16cid:durableId="1919290473">
    <w:abstractNumId w:val="7"/>
  </w:num>
  <w:num w:numId="9" w16cid:durableId="1288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37AAD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21CB9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E5F"/>
    <w:rsid w:val="00244F66"/>
    <w:rsid w:val="00252D4A"/>
    <w:rsid w:val="00256D1A"/>
    <w:rsid w:val="0026185D"/>
    <w:rsid w:val="0026312C"/>
    <w:rsid w:val="00267861"/>
    <w:rsid w:val="00267B70"/>
    <w:rsid w:val="00291272"/>
    <w:rsid w:val="002C0F78"/>
    <w:rsid w:val="002F4ADB"/>
    <w:rsid w:val="00302A1F"/>
    <w:rsid w:val="00346801"/>
    <w:rsid w:val="00361C80"/>
    <w:rsid w:val="00365622"/>
    <w:rsid w:val="00370C6A"/>
    <w:rsid w:val="00390A01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07D4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25A5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C7299"/>
    <w:rsid w:val="007F5B8B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930FF"/>
    <w:rsid w:val="008B7F2F"/>
    <w:rsid w:val="008D21EE"/>
    <w:rsid w:val="008E0F59"/>
    <w:rsid w:val="008E18FB"/>
    <w:rsid w:val="008E3865"/>
    <w:rsid w:val="0090333D"/>
    <w:rsid w:val="00906D0C"/>
    <w:rsid w:val="00961AC9"/>
    <w:rsid w:val="009974FB"/>
    <w:rsid w:val="009B6106"/>
    <w:rsid w:val="009D009B"/>
    <w:rsid w:val="009F1268"/>
    <w:rsid w:val="009F2000"/>
    <w:rsid w:val="00A242EC"/>
    <w:rsid w:val="00A24753"/>
    <w:rsid w:val="00A41FCB"/>
    <w:rsid w:val="00A4558E"/>
    <w:rsid w:val="00A459E6"/>
    <w:rsid w:val="00A6374A"/>
    <w:rsid w:val="00A74EC5"/>
    <w:rsid w:val="00A82364"/>
    <w:rsid w:val="00A8367A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1E84"/>
    <w:rsid w:val="00B55877"/>
    <w:rsid w:val="00B55E5A"/>
    <w:rsid w:val="00B55EF0"/>
    <w:rsid w:val="00B57F74"/>
    <w:rsid w:val="00B620B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3A82"/>
    <w:rsid w:val="00D85BDC"/>
    <w:rsid w:val="00D930EF"/>
    <w:rsid w:val="00DA1D91"/>
    <w:rsid w:val="00DC7EEB"/>
    <w:rsid w:val="00DE53CE"/>
    <w:rsid w:val="00DF0C4D"/>
    <w:rsid w:val="00DF32C6"/>
    <w:rsid w:val="00E11125"/>
    <w:rsid w:val="00E1174B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70717"/>
    <w:rsid w:val="00F94D98"/>
    <w:rsid w:val="00FA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3</TotalTime>
  <Pages>1</Pages>
  <Words>137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1234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3</cp:revision>
  <cp:lastPrinted>2022-07-29T08:36:00Z</cp:lastPrinted>
  <dcterms:created xsi:type="dcterms:W3CDTF">2024-05-20T10:09:00Z</dcterms:created>
  <dcterms:modified xsi:type="dcterms:W3CDTF">2024-05-20T10:11:00Z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