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E18F7" w14:textId="77777777" w:rsidR="00B55EF0" w:rsidRPr="000664EA" w:rsidRDefault="008E3865" w:rsidP="00B55EF0">
      <w:r>
        <w:t xml:space="preserve"> </w:t>
      </w:r>
    </w:p>
    <w:p w14:paraId="0EAE18F8" w14:textId="3437235A" w:rsidR="00B55EF0" w:rsidRPr="000D2F59" w:rsidRDefault="0084127B" w:rsidP="00E5171C">
      <w:pPr>
        <w:pStyle w:val="Ttulo1"/>
        <w:ind w:left="-1348"/>
        <w:jc w:val="center"/>
        <w:rPr>
          <w:noProof/>
          <w:sz w:val="24"/>
          <w:szCs w:val="24"/>
        </w:rPr>
      </w:pPr>
      <w:r>
        <w:rPr>
          <w:rFonts w:cs="Arial"/>
          <w:sz w:val="24"/>
          <w:szCs w:val="24"/>
        </w:rPr>
        <w:t>RECRUTAMENTO - AVISO Nº</w:t>
      </w:r>
      <w:r w:rsidR="00867FD0">
        <w:rPr>
          <w:rFonts w:cs="Arial"/>
          <w:sz w:val="24"/>
          <w:szCs w:val="24"/>
        </w:rPr>
        <w:t xml:space="preserve"> </w:t>
      </w:r>
      <w:r w:rsidR="00026FB3">
        <w:rPr>
          <w:rFonts w:cs="Arial"/>
          <w:sz w:val="24"/>
          <w:szCs w:val="24"/>
        </w:rPr>
        <w:t>01/DRH/2021</w:t>
      </w:r>
    </w:p>
    <w:p w14:paraId="0EAE18F9" w14:textId="5CFFB644" w:rsidR="00B55EF0" w:rsidRPr="00ED1B4F" w:rsidRDefault="007B3140" w:rsidP="00BC71F9">
      <w:pPr>
        <w:pStyle w:val="Ttulo1"/>
        <w:spacing w:before="0" w:after="0"/>
        <w:ind w:left="-1272"/>
        <w:rPr>
          <w:rFonts w:cs="Arial"/>
          <w:sz w:val="16"/>
          <w:szCs w:val="16"/>
        </w:rPr>
      </w:pPr>
      <w:r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AE1970" wp14:editId="0EAE1971">
                <wp:simplePos x="0" y="0"/>
                <wp:positionH relativeFrom="column">
                  <wp:posOffset>-2788920</wp:posOffset>
                </wp:positionH>
                <wp:positionV relativeFrom="paragraph">
                  <wp:posOffset>0</wp:posOffset>
                </wp:positionV>
                <wp:extent cx="9052560" cy="10149840"/>
                <wp:effectExtent l="1905" t="0" r="3810" b="381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2560" cy="1014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65E3F" id="Rectangle 95" o:spid="_x0000_s1026" style="position:absolute;margin-left:-219.6pt;margin-top:0;width:712.8pt;height:7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" o:allowincell="f" filled="f" fillcolor="#ff9" stroked="f" strokecolor="#9cf"/>
            </w:pict>
          </mc:Fallback>
        </mc:AlternateContent>
      </w:r>
      <w:r w:rsidR="00ED1DEE">
        <w:rPr>
          <w:rFonts w:cs="Arial"/>
          <w:b w:val="0"/>
          <w:noProof/>
          <w:kern w:val="0"/>
          <w:sz w:val="24"/>
          <w:szCs w:val="24"/>
        </w:rPr>
        <w:t xml:space="preserve"> </w:t>
      </w:r>
    </w:p>
    <w:p w14:paraId="0EAE18FA" w14:textId="77777777" w:rsidR="00B55EF0" w:rsidRPr="00ED1B4F" w:rsidRDefault="00B55EF0" w:rsidP="00DC7EEB">
      <w:pPr>
        <w:pStyle w:val="Ttulo1"/>
        <w:spacing w:before="0" w:after="0"/>
        <w:ind w:left="-1272" w:right="509"/>
        <w:jc w:val="center"/>
        <w:rPr>
          <w:rFonts w:cs="Arial"/>
          <w:sz w:val="16"/>
          <w:szCs w:val="16"/>
        </w:rPr>
      </w:pPr>
    </w:p>
    <w:p w14:paraId="05011FC1" w14:textId="77777777" w:rsidR="0084127B" w:rsidRDefault="00B55EF0" w:rsidP="00DC7EEB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 w:rsidRPr="00447D57">
        <w:rPr>
          <w:rFonts w:cs="Arial"/>
          <w:szCs w:val="28"/>
        </w:rPr>
        <w:t>F</w:t>
      </w:r>
      <w:r w:rsidR="00ED1DEE">
        <w:rPr>
          <w:rFonts w:cs="Arial"/>
          <w:szCs w:val="28"/>
        </w:rPr>
        <w:t>icha</w:t>
      </w:r>
      <w:r w:rsidR="00AC193F">
        <w:rPr>
          <w:rFonts w:cs="Arial"/>
          <w:szCs w:val="28"/>
        </w:rPr>
        <w:t xml:space="preserve"> de Candidatura</w:t>
      </w:r>
    </w:p>
    <w:p w14:paraId="166695B3" w14:textId="2998C07C" w:rsidR="0084127B" w:rsidRPr="0084127B" w:rsidRDefault="0084127B" w:rsidP="0084127B">
      <w:pPr>
        <w:spacing w:after="120"/>
        <w:jc w:val="center"/>
        <w:rPr>
          <w:rFonts w:ascii="Arial" w:hAnsi="Arial" w:cs="Arial"/>
          <w:noProof/>
          <w:sz w:val="24"/>
          <w:szCs w:val="24"/>
        </w:rPr>
      </w:pPr>
      <w:r w:rsidRPr="0084127B">
        <w:rPr>
          <w:rFonts w:ascii="Arial" w:hAnsi="Arial" w:cs="Arial"/>
          <w:b/>
          <w:bCs/>
          <w:noProof/>
          <w:sz w:val="24"/>
          <w:szCs w:val="24"/>
        </w:rPr>
        <w:t>Recrutamento de Formador para o Centro de Formação Especializado em Incêndios Florestais (Lousã</w:t>
      </w:r>
      <w:r w:rsidRPr="0084127B">
        <w:rPr>
          <w:rFonts w:ascii="Arial" w:hAnsi="Arial" w:cs="Arial"/>
          <w:noProof/>
          <w:sz w:val="24"/>
          <w:szCs w:val="24"/>
        </w:rPr>
        <w:t>)</w:t>
      </w:r>
    </w:p>
    <w:p w14:paraId="0EAE18FC" w14:textId="7889B1D7" w:rsidR="00256D1A" w:rsidRDefault="00256D1A" w:rsidP="0084127B">
      <w:pPr>
        <w:pStyle w:val="Ttulo1"/>
        <w:spacing w:before="0" w:after="0"/>
        <w:ind w:left="-1348" w:right="3"/>
        <w:jc w:val="center"/>
      </w:pPr>
    </w:p>
    <w:p w14:paraId="0EAE18FD" w14:textId="77777777" w:rsidR="00D0499F" w:rsidRPr="00256D1A" w:rsidRDefault="00D0499F" w:rsidP="00256D1A"/>
    <w:p w14:paraId="396C3009" w14:textId="77777777" w:rsidR="00BC71F9" w:rsidRDefault="00BC71F9" w:rsidP="00BC71F9">
      <w:pPr>
        <w:ind w:left="-1276" w:right="-1044"/>
        <w:rPr>
          <w:rFonts w:ascii="Arial" w:hAnsi="Arial" w:cs="Arial"/>
          <w:snapToGrid w:val="0"/>
          <w:color w:val="000000"/>
          <w:sz w:val="18"/>
          <w:szCs w:val="18"/>
        </w:rPr>
      </w:pP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>Preencha por favor todos os campos</w:t>
      </w:r>
      <w:r>
        <w:rPr>
          <w:rFonts w:ascii="Arial" w:hAnsi="Arial" w:cs="Arial"/>
          <w:snapToGrid w:val="0"/>
          <w:color w:val="000000"/>
          <w:sz w:val="18"/>
          <w:szCs w:val="18"/>
        </w:rPr>
        <w:t>, imprima, assine e envie em formato digital</w:t>
      </w: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. </w:t>
      </w:r>
    </w:p>
    <w:p w14:paraId="0EAE18FF" w14:textId="77777777" w:rsidR="00B55EF0" w:rsidRPr="000E3E01" w:rsidRDefault="00B55EF0" w:rsidP="00B55EF0">
      <w:pPr>
        <w:ind w:left="-1276" w:right="-1044"/>
      </w:pPr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1157"/>
        <w:gridCol w:w="2693"/>
      </w:tblGrid>
      <w:tr w:rsidR="00B55EF0" w:rsidRPr="00A24753" w14:paraId="0EAE1902" w14:textId="77777777" w:rsidTr="001E0AB4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00" w14:textId="77777777" w:rsidR="00B55EF0" w:rsidRPr="00C149B3" w:rsidRDefault="00D0499F" w:rsidP="00ED1DEE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Dados de </w:t>
            </w:r>
            <w:r w:rsidR="00C878AB"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Identificação</w:t>
            </w:r>
          </w:p>
        </w:tc>
        <w:tc>
          <w:tcPr>
            <w:tcW w:w="100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01" w14:textId="09140677" w:rsidR="00B55EF0" w:rsidRPr="00A24753" w:rsidRDefault="00ED1DEE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Nome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(complet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5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3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04" w14:textId="6048BD86" w:rsidR="00B55EF0" w:rsidRPr="00A24753" w:rsidRDefault="00ED1DEE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 xml:space="preserve"> (comple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A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6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AE1907" w14:textId="619BA3A8" w:rsidR="00B55EF0" w:rsidRPr="00A24753" w:rsidRDefault="006F7C64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Localidade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0EAE1908" w14:textId="45A5B796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Código Postal: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09" w14:textId="4739CF0F" w:rsidR="00B55EF0" w:rsidRPr="00A24753" w:rsidRDefault="00ED1DEE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bookmarkStart w:id="0" w:name="Texto5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Data de Nascimento: </w:t>
            </w:r>
            <w:bookmarkEnd w:id="0"/>
          </w:p>
        </w:tc>
      </w:tr>
      <w:tr w:rsidR="00B55EF0" w:rsidRPr="00A24753" w14:paraId="0EAE190F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B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0C" w14:textId="2AE2460A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Telemóvel: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73" w:type="dxa"/>
            <w:gridSpan w:val="2"/>
            <w:tcBorders>
              <w:bottom w:val="single" w:sz="8" w:space="0" w:color="auto"/>
            </w:tcBorders>
            <w:vAlign w:val="center"/>
          </w:tcPr>
          <w:p w14:paraId="0EAE190D" w14:textId="0180DA0D" w:rsidR="00B55EF0" w:rsidRPr="00A24753" w:rsidRDefault="008B7F2F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Correio ele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trónico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0E" w14:textId="0FC93DFB" w:rsidR="00B55EF0" w:rsidRPr="00A24753" w:rsidRDefault="00C149B3" w:rsidP="001E0AB4">
            <w:pPr>
              <w:ind w:left="742" w:hanging="742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B.I.</w:t>
            </w:r>
            <w:r w:rsidR="00A74EC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ou CC</w:t>
            </w:r>
            <w:r w:rsidR="00ED1DEE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EAE1910" w14:textId="77777777" w:rsidR="00C149B3" w:rsidRPr="00D360E8" w:rsidRDefault="00C149B3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3845"/>
      </w:tblGrid>
      <w:tr w:rsidR="00D0499F" w:rsidRPr="00A24753" w14:paraId="0EAE1913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1" w14:textId="77777777" w:rsidR="00D0499F" w:rsidRPr="00C149B3" w:rsidRDefault="00D0499F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n</w:t>
            </w:r>
            <w:r w:rsidR="00431858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o </w:t>
            </w:r>
            <w:r w:rsidR="00F36969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CB</w:t>
            </w:r>
          </w:p>
        </w:tc>
        <w:tc>
          <w:tcPr>
            <w:tcW w:w="1005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12" w14:textId="365B88B9" w:rsidR="00D0499F" w:rsidRPr="00A24753" w:rsidRDefault="00D0499F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Corpo de Bombeiros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0499F" w:rsidRPr="00A24753" w14:paraId="0EAE1918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14" w14:textId="77777777" w:rsidR="00D0499F" w:rsidRPr="00A24753" w:rsidRDefault="00D0499F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</w:tcBorders>
            <w:vAlign w:val="center"/>
          </w:tcPr>
          <w:p w14:paraId="0EAE1915" w14:textId="7098E012" w:rsidR="00D0499F" w:rsidRPr="00A24753" w:rsidRDefault="00C149B3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Distrito</w:t>
            </w:r>
            <w:r w:rsidR="00D0499F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vAlign w:val="center"/>
          </w:tcPr>
          <w:p w14:paraId="0EAE1916" w14:textId="26389CCF" w:rsidR="00D0499F" w:rsidRPr="00A24753" w:rsidRDefault="00C149B3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 de Ingresso</w:t>
            </w:r>
            <w:r w:rsidR="00D0499F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EAE1917" w14:textId="2C190E70" w:rsidR="00D0499F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Mecanográfico</w:t>
            </w:r>
            <w:r w:rsidR="00D0499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0499F" w:rsidRPr="00A24753" w14:paraId="0EAE191D" w14:textId="77777777" w:rsidTr="008B7F2F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19" w14:textId="77777777" w:rsidR="00D0499F" w:rsidRPr="00A24753" w:rsidRDefault="00D0499F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1A" w14:textId="33D8FB97" w:rsidR="00D0499F" w:rsidRPr="00A24753" w:rsidRDefault="00AC4BDB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Quadro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8" w:space="0" w:color="auto"/>
            </w:tcBorders>
            <w:vAlign w:val="center"/>
          </w:tcPr>
          <w:p w14:paraId="0EAE191B" w14:textId="64E47994" w:rsidR="00D0499F" w:rsidRPr="00A24753" w:rsidRDefault="00AC4BDB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Carreira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1C" w14:textId="584BB933" w:rsidR="00D0499F" w:rsidRPr="00A24753" w:rsidRDefault="00AC4BDB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Categoria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EAE191E" w14:textId="77777777" w:rsidR="00C878AB" w:rsidRPr="00D360E8" w:rsidRDefault="00C878AB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C149B3" w:rsidRPr="00A24753" w14:paraId="0EAE1921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F" w14:textId="77777777" w:rsidR="00C149B3" w:rsidRPr="00C149B3" w:rsidRDefault="00C149B3" w:rsidP="00C149B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bookmarkStart w:id="1" w:name="_Hlk87263598"/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Profissional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20" w14:textId="6C0CC38C" w:rsidR="00C149B3" w:rsidRPr="006F0C63" w:rsidRDefault="008B7F2F" w:rsidP="00BE3CA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r w:rsidR="00C149B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tividade ou Profissão</w:t>
            </w:r>
            <w:r w:rsidR="00C149B3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4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2" w14:textId="77777777" w:rsidR="00C149B3" w:rsidRPr="00A24753" w:rsidRDefault="00C149B3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23" w14:textId="40B6D2E3" w:rsidR="00C149B3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ou Instituição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7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5" w14:textId="77777777" w:rsidR="00C149B3" w:rsidRPr="00A24753" w:rsidRDefault="00C149B3" w:rsidP="00A6765D">
            <w:pPr>
              <w:spacing w:before="120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26" w14:textId="1D9C1F3A" w:rsidR="00C149B3" w:rsidRPr="00A24753" w:rsidRDefault="00BE3CA2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Vínculo contratual</w:t>
            </w:r>
            <w:r w:rsidR="00BC71F9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bookmarkEnd w:id="1"/>
    </w:tbl>
    <w:p w14:paraId="0EAE1928" w14:textId="159A9855" w:rsidR="00B55EF0" w:rsidRPr="00D360E8" w:rsidRDefault="00B55EF0" w:rsidP="00482B25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1276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D360E8" w:rsidRPr="00A24753" w14:paraId="7CD3C162" w14:textId="77777777" w:rsidTr="00F55BBD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2F39262E" w14:textId="195758B4" w:rsidR="00D360E8" w:rsidRPr="00C149B3" w:rsidRDefault="00D360E8" w:rsidP="00F55BBD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Formador ENB</w:t>
            </w: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E7A81D6" w14:textId="0966BC88" w:rsidR="00D360E8" w:rsidRPr="006F0C63" w:rsidRDefault="00D360E8" w:rsidP="00F55BB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Data de início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60E8" w:rsidRPr="00A24753" w14:paraId="4D3B3AC9" w14:textId="77777777" w:rsidTr="00F55BBD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62AEDA37" w14:textId="77777777" w:rsidR="00D360E8" w:rsidRPr="00A24753" w:rsidRDefault="00D360E8" w:rsidP="00F55BB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F294CB" w14:textId="455B5352" w:rsidR="00D360E8" w:rsidRDefault="00D360E8" w:rsidP="00F55B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Área(s) Técnica(s)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DA335E5" w14:textId="77777777" w:rsidR="00D360E8" w:rsidRDefault="00D360E8" w:rsidP="00F55B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F65582" w14:textId="4242F44E" w:rsidR="00D360E8" w:rsidRPr="00A24753" w:rsidRDefault="00D360E8" w:rsidP="00F55BBD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5093F050" w14:textId="77777777" w:rsidR="00D360E8" w:rsidRPr="00D360E8" w:rsidRDefault="00D360E8" w:rsidP="00482B25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1276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32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0F71C1" w:rsidRPr="00A24753" w14:paraId="0EAE192B" w14:textId="77777777" w:rsidTr="000F71C1">
        <w:trPr>
          <w:cantSplit/>
          <w:trHeight w:val="39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29" w14:textId="77777777" w:rsidR="000F71C1" w:rsidRPr="00431858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Habilitações </w:t>
            </w: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Literárias</w:t>
            </w: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0EAE192A" w14:textId="15AF2B1C" w:rsidR="000F71C1" w:rsidRPr="00A24753" w:rsidRDefault="00AC4BDB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12.º Ano de Escolaridade</w:t>
            </w:r>
            <w:r w:rsidR="000F71C1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BC71F9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(</w:t>
            </w:r>
            <w:r w:rsidR="00BC71F9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Sim/Não</w:t>
            </w:r>
            <w:r w:rsidR="00BC71F9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):</w:t>
            </w:r>
          </w:p>
        </w:tc>
      </w:tr>
      <w:tr w:rsidR="000F71C1" w:rsidRPr="00A24753" w14:paraId="0EAE192E" w14:textId="77777777" w:rsidTr="000F71C1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0EAE192C" w14:textId="77777777" w:rsidR="000F71C1" w:rsidRPr="00F36969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0EAE192D" w14:textId="4BAA325B" w:rsidR="000F71C1" w:rsidRPr="00A24753" w:rsidRDefault="000F71C1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Ensino Superior</w:t>
            </w:r>
            <w:r w:rsidR="00BC71F9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</w:t>
            </w:r>
            <w:r w:rsidR="00BC71F9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Sim/Não</w:t>
            </w:r>
            <w:r w:rsidR="00BC71F9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BC71F9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           </w:t>
            </w:r>
            <w:r w:rsidR="00AC4B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Especificar o curso</w:t>
            </w:r>
            <w:r w:rsidR="00BC71F9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0F71C1" w:rsidRPr="00A24753" w14:paraId="0EAE1931" w14:textId="77777777" w:rsidTr="000F71C1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0EAE192F" w14:textId="77777777" w:rsidR="000F71C1" w:rsidRPr="00F36969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EAE1930" w14:textId="615C8FFE" w:rsidR="000F71C1" w:rsidRPr="00A24753" w:rsidRDefault="000F71C1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Outra</w:t>
            </w:r>
            <w:r w:rsidR="00AC4B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habilitação</w:t>
            </w:r>
            <w:r w:rsidR="00BC71F9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</w:t>
            </w:r>
            <w:r w:rsidR="00BC71F9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Sim/Não</w:t>
            </w:r>
            <w:r w:rsidR="00BC71F9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BC71F9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          Especificar: 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EAE1932" w14:textId="77777777" w:rsidR="006718BC" w:rsidRDefault="006718BC" w:rsidP="006718BC">
      <w:pPr>
        <w:rPr>
          <w:rFonts w:ascii="Arial" w:hAnsi="Arial" w:cs="Arial"/>
          <w:sz w:val="24"/>
          <w:szCs w:val="24"/>
        </w:rPr>
      </w:pPr>
    </w:p>
    <w:p w14:paraId="0EAE195B" w14:textId="77777777" w:rsidR="001F0BCE" w:rsidRPr="009F2000" w:rsidRDefault="008B7F2F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Motivo (s</w:t>
      </w:r>
      <w:r w:rsidR="001F0BCE">
        <w:rPr>
          <w:rFonts w:ascii="Arial" w:hAnsi="Arial" w:cs="Arial"/>
          <w:b/>
          <w:snapToGrid w:val="0"/>
          <w:sz w:val="18"/>
          <w:szCs w:val="18"/>
        </w:rPr>
        <w:t>) da candidatura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1" w14:textId="77777777" w:rsidTr="001F0BCE">
        <w:trPr>
          <w:cantSplit/>
          <w:trHeight w:val="1217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5C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D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E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F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0" w14:textId="77777777" w:rsidR="001E0AB4" w:rsidRPr="001F0BCE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2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3" w14:textId="77777777" w:rsidR="001F0BCE" w:rsidRPr="009F2000" w:rsidRDefault="005B00B3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Outras informações que considere importantes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8" w14:textId="77777777" w:rsidTr="006F0C63">
        <w:trPr>
          <w:cantSplit/>
          <w:trHeight w:val="89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64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5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6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7" w14:textId="77777777" w:rsidR="000F71C1" w:rsidRPr="001F0BCE" w:rsidRDefault="000F71C1" w:rsidP="000F71C1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A" w14:textId="77777777" w:rsidR="006F0C63" w:rsidRDefault="006F0C63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B" w14:textId="77777777" w:rsidR="00826C79" w:rsidRDefault="006718BC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bookmarkStart w:id="2" w:name="Texto35"/>
      <w:r>
        <w:rPr>
          <w:rFonts w:ascii="Arial" w:hAnsi="Arial" w:cs="Arial"/>
          <w:snapToGrid w:val="0"/>
          <w:sz w:val="18"/>
          <w:szCs w:val="18"/>
        </w:rPr>
        <w:t xml:space="preserve">Data: </w:t>
      </w:r>
      <w:r w:rsidR="006F0C63">
        <w:rPr>
          <w:rFonts w:ascii="Arial" w:hAnsi="Arial" w:cs="Arial"/>
          <w:snapToGrid w:val="0"/>
          <w:sz w:val="18"/>
          <w:szCs w:val="18"/>
        </w:rPr>
        <w:t>_____</w:t>
      </w:r>
      <w:bookmarkStart w:id="3" w:name="Texto36"/>
      <w:bookmarkEnd w:id="2"/>
      <w:r w:rsidR="006F0C63">
        <w:rPr>
          <w:rFonts w:ascii="Arial" w:hAnsi="Arial" w:cs="Arial"/>
          <w:snapToGrid w:val="0"/>
          <w:sz w:val="18"/>
          <w:szCs w:val="18"/>
        </w:rPr>
        <w:t>/_____/</w:t>
      </w:r>
      <w:bookmarkEnd w:id="3"/>
      <w:r w:rsidR="006F0C63">
        <w:rPr>
          <w:rFonts w:ascii="Arial" w:hAnsi="Arial" w:cs="Arial"/>
          <w:snapToGrid w:val="0"/>
          <w:sz w:val="18"/>
          <w:szCs w:val="18"/>
        </w:rPr>
        <w:t>_____</w:t>
      </w:r>
      <w:r w:rsidR="006F0C63">
        <w:rPr>
          <w:rFonts w:ascii="Arial" w:hAnsi="Arial" w:cs="Arial"/>
          <w:snapToGrid w:val="0"/>
          <w:sz w:val="18"/>
          <w:szCs w:val="18"/>
        </w:rPr>
        <w:tab/>
        <w:t xml:space="preserve">                      </w:t>
      </w:r>
      <w:r w:rsidRPr="006718BC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 xml:space="preserve">  Assinatura legível do </w:t>
      </w:r>
      <w:proofErr w:type="gramStart"/>
      <w:r>
        <w:rPr>
          <w:rFonts w:ascii="Arial" w:hAnsi="Arial" w:cs="Arial"/>
          <w:snapToGrid w:val="0"/>
          <w:sz w:val="18"/>
          <w:szCs w:val="18"/>
        </w:rPr>
        <w:t>candidato:_</w:t>
      </w:r>
      <w:proofErr w:type="gramEnd"/>
      <w:r>
        <w:rPr>
          <w:rFonts w:ascii="Arial" w:hAnsi="Arial" w:cs="Arial"/>
          <w:snapToGrid w:val="0"/>
          <w:sz w:val="18"/>
          <w:szCs w:val="18"/>
        </w:rPr>
        <w:t>_______________________________________________</w:t>
      </w:r>
    </w:p>
    <w:p w14:paraId="2DF1342D" w14:textId="77777777" w:rsidR="00482B25" w:rsidRDefault="00482B25" w:rsidP="00482B25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/>
        <w:rPr>
          <w:rFonts w:ascii="Arial" w:hAnsi="Arial" w:cs="Arial"/>
          <w:snapToGrid w:val="0"/>
          <w:sz w:val="18"/>
          <w:szCs w:val="18"/>
        </w:rPr>
      </w:pPr>
    </w:p>
    <w:p w14:paraId="1F4DC339" w14:textId="2C8D9222" w:rsidR="00482B25" w:rsidRDefault="00D85BDC" w:rsidP="00482B25">
      <w:pPr>
        <w:tabs>
          <w:tab w:val="center" w:pos="4200"/>
          <w:tab w:val="left" w:pos="4920"/>
        </w:tabs>
        <w:autoSpaceDE w:val="0"/>
        <w:autoSpaceDN w:val="0"/>
        <w:adjustRightInd w:val="0"/>
        <w:ind w:left="-1276" w:right="-908"/>
        <w:jc w:val="both"/>
        <w:rPr>
          <w:rFonts w:ascii="Arial Narrow" w:hAnsi="Arial Narrow" w:cs="Arial"/>
          <w:b/>
          <w:snapToGrid w:val="0"/>
          <w:sz w:val="16"/>
          <w:szCs w:val="16"/>
        </w:rPr>
      </w:pPr>
      <w:r w:rsidRPr="00F36969">
        <w:rPr>
          <w:rFonts w:ascii="Arial Narrow" w:hAnsi="Arial Narrow" w:cs="Arial"/>
          <w:b/>
          <w:snapToGrid w:val="0"/>
          <w:sz w:val="16"/>
          <w:szCs w:val="16"/>
        </w:rPr>
        <w:t>Este formulário</w:t>
      </w:r>
      <w:r w:rsidR="00864678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deve ser acompanhado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pelos documentos enumerados </w:t>
      </w:r>
      <w:r w:rsidR="00F36969" w:rsidRPr="00E50B2F">
        <w:rPr>
          <w:rFonts w:ascii="Arial Narrow" w:hAnsi="Arial Narrow" w:cs="Arial"/>
          <w:b/>
          <w:snapToGrid w:val="0"/>
          <w:sz w:val="16"/>
          <w:szCs w:val="16"/>
        </w:rPr>
        <w:t xml:space="preserve">no Aviso </w:t>
      </w:r>
      <w:r w:rsidR="008B7F2F">
        <w:rPr>
          <w:rFonts w:ascii="Arial Narrow" w:hAnsi="Arial Narrow" w:cs="Arial"/>
          <w:b/>
          <w:snapToGrid w:val="0"/>
          <w:sz w:val="16"/>
          <w:szCs w:val="16"/>
        </w:rPr>
        <w:t xml:space="preserve">de 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>Abertura d</w:t>
      </w:r>
      <w:r w:rsidR="000F71C1">
        <w:rPr>
          <w:rFonts w:ascii="Arial Narrow" w:hAnsi="Arial Narrow" w:cs="Arial"/>
          <w:b/>
          <w:snapToGrid w:val="0"/>
          <w:sz w:val="16"/>
          <w:szCs w:val="16"/>
        </w:rPr>
        <w:t>o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Procedimento Concursal:</w:t>
      </w:r>
      <w:r w:rsidR="00AC4BDB">
        <w:rPr>
          <w:rFonts w:ascii="Arial Narrow" w:hAnsi="Arial Narrow" w:cs="Arial"/>
          <w:b/>
          <w:snapToGrid w:val="0"/>
          <w:sz w:val="16"/>
          <w:szCs w:val="16"/>
        </w:rPr>
        <w:t xml:space="preserve"> c</w:t>
      </w:r>
      <w:r w:rsidR="00E13C11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ópia do </w:t>
      </w:r>
      <w:r w:rsidR="006718BC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Certificado de </w:t>
      </w:r>
      <w:r w:rsidR="00482B25" w:rsidRPr="00F36969">
        <w:rPr>
          <w:rFonts w:ascii="Arial Narrow" w:hAnsi="Arial Narrow" w:cs="Arial"/>
          <w:b/>
          <w:snapToGrid w:val="0"/>
          <w:sz w:val="16"/>
          <w:szCs w:val="16"/>
        </w:rPr>
        <w:t>Habilitações,</w:t>
      </w:r>
      <w:r w:rsidR="00482B25">
        <w:rPr>
          <w:rFonts w:ascii="Arial Narrow" w:hAnsi="Arial Narrow" w:cs="Arial"/>
          <w:b/>
          <w:snapToGrid w:val="0"/>
          <w:sz w:val="16"/>
          <w:szCs w:val="16"/>
        </w:rPr>
        <w:t xml:space="preserve"> cópia</w:t>
      </w:r>
      <w:r w:rsidR="00E50B2F">
        <w:rPr>
          <w:rFonts w:ascii="Arial Narrow" w:hAnsi="Arial Narrow" w:cs="Arial"/>
          <w:b/>
          <w:snapToGrid w:val="0"/>
          <w:sz w:val="16"/>
          <w:szCs w:val="16"/>
        </w:rPr>
        <w:t xml:space="preserve"> do</w:t>
      </w:r>
    </w:p>
    <w:p w14:paraId="0EAE196F" w14:textId="4E601158" w:rsidR="003E5833" w:rsidRPr="00F36969" w:rsidRDefault="006718BC" w:rsidP="00482B25">
      <w:pPr>
        <w:tabs>
          <w:tab w:val="center" w:pos="4200"/>
          <w:tab w:val="left" w:pos="4920"/>
        </w:tabs>
        <w:autoSpaceDE w:val="0"/>
        <w:autoSpaceDN w:val="0"/>
        <w:adjustRightInd w:val="0"/>
        <w:ind w:left="-1276" w:right="-908"/>
        <w:jc w:val="both"/>
        <w:rPr>
          <w:rFonts w:ascii="Arial Narrow" w:hAnsi="Arial Narrow" w:cs="Arial"/>
          <w:b/>
          <w:snapToGrid w:val="0"/>
          <w:sz w:val="16"/>
          <w:szCs w:val="16"/>
        </w:rPr>
      </w:pPr>
      <w:r w:rsidRPr="00F36969">
        <w:rPr>
          <w:rFonts w:ascii="Arial Narrow" w:hAnsi="Arial Narrow" w:cs="Arial"/>
          <w:b/>
          <w:snapToGrid w:val="0"/>
          <w:sz w:val="16"/>
          <w:szCs w:val="16"/>
        </w:rPr>
        <w:t>CAP</w:t>
      </w:r>
      <w:r w:rsidR="005B00B3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</w:t>
      </w:r>
      <w:r w:rsidR="000F71C1">
        <w:rPr>
          <w:rFonts w:ascii="Arial Narrow" w:hAnsi="Arial Narrow" w:cs="Arial"/>
          <w:b/>
          <w:snapToGrid w:val="0"/>
          <w:sz w:val="16"/>
          <w:szCs w:val="16"/>
        </w:rPr>
        <w:t>ou CCP de F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ormador, </w:t>
      </w:r>
      <w:r w:rsidR="00AC4BDB" w:rsidRPr="00AC4BDB">
        <w:rPr>
          <w:rFonts w:ascii="Arial Narrow" w:hAnsi="Arial Narrow" w:cs="Arial"/>
          <w:b/>
          <w:snapToGrid w:val="0"/>
          <w:sz w:val="16"/>
          <w:szCs w:val="16"/>
        </w:rPr>
        <w:t xml:space="preserve">Curriculum Vitae </w:t>
      </w:r>
      <w:r w:rsidR="00AC4BDB">
        <w:rPr>
          <w:rFonts w:ascii="Arial Narrow" w:hAnsi="Arial Narrow" w:cs="Arial"/>
          <w:b/>
          <w:snapToGrid w:val="0"/>
          <w:sz w:val="16"/>
          <w:szCs w:val="16"/>
        </w:rPr>
        <w:t xml:space="preserve">(resumido) e </w:t>
      </w:r>
      <w:r w:rsidR="00482B25">
        <w:rPr>
          <w:rFonts w:ascii="Arial Narrow" w:hAnsi="Arial Narrow" w:cs="Arial"/>
          <w:b/>
          <w:snapToGrid w:val="0"/>
          <w:sz w:val="16"/>
          <w:szCs w:val="16"/>
        </w:rPr>
        <w:t>c</w:t>
      </w:r>
      <w:r w:rsidR="00482B25" w:rsidRPr="00482B25">
        <w:rPr>
          <w:rFonts w:ascii="Arial Narrow" w:hAnsi="Arial Narrow" w:cs="Arial"/>
          <w:b/>
          <w:snapToGrid w:val="0"/>
          <w:sz w:val="16"/>
          <w:szCs w:val="16"/>
        </w:rPr>
        <w:t>ópias de todos os certificados de formação, exceto da formação frequentada</w:t>
      </w:r>
      <w:r w:rsidR="00482B25" w:rsidRPr="00482B25">
        <w:rPr>
          <w:rFonts w:ascii="Calibri" w:eastAsia="Calibri" w:hAnsi="Calibri"/>
          <w:sz w:val="22"/>
          <w:szCs w:val="22"/>
        </w:rPr>
        <w:t xml:space="preserve"> </w:t>
      </w:r>
      <w:r w:rsidR="00482B25" w:rsidRPr="00482B25">
        <w:rPr>
          <w:rFonts w:ascii="Arial Narrow" w:hAnsi="Arial Narrow" w:cs="Arial"/>
          <w:b/>
          <w:snapToGrid w:val="0"/>
          <w:sz w:val="16"/>
          <w:szCs w:val="16"/>
        </w:rPr>
        <w:t>na ENB</w:t>
      </w:r>
      <w:r w:rsidR="00482B25">
        <w:rPr>
          <w:rFonts w:ascii="Arial Narrow" w:hAnsi="Arial Narrow" w:cs="Arial"/>
          <w:b/>
          <w:snapToGrid w:val="0"/>
          <w:sz w:val="16"/>
          <w:szCs w:val="16"/>
        </w:rPr>
        <w:t>.</w:t>
      </w:r>
    </w:p>
    <w:sectPr w:rsidR="003E5833" w:rsidRPr="00F36969" w:rsidSect="007B68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03" w:right="746" w:bottom="720" w:left="1797" w:header="426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85D06" w14:textId="77777777" w:rsidR="007F7981" w:rsidRDefault="007F7981">
      <w:r>
        <w:separator/>
      </w:r>
    </w:p>
  </w:endnote>
  <w:endnote w:type="continuationSeparator" w:id="0">
    <w:p w14:paraId="64AFCDE6" w14:textId="77777777" w:rsidR="007F7981" w:rsidRDefault="007F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1978" w14:textId="77777777" w:rsidR="00655991" w:rsidRDefault="00361C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1979" w14:textId="55145C82" w:rsidR="006718BC" w:rsidRPr="006718BC" w:rsidRDefault="007B3140" w:rsidP="006718BC">
    <w:pPr>
      <w:ind w:left="-1276"/>
      <w:rPr>
        <w:rFonts w:ascii="Arial Narrow" w:hAnsi="Arial Narrow" w:cs="Arial"/>
        <w:sz w:val="12"/>
        <w:szCs w:val="12"/>
      </w:rPr>
    </w:pPr>
    <w:bookmarkStart w:id="4" w:name="OLE_LINK1"/>
    <w:bookmarkStart w:id="5" w:name="OLE_LINK2"/>
    <w:r>
      <w:rPr>
        <w:rFonts w:ascii="Arial Narrow" w:hAnsi="Arial Narrow"/>
        <w:noProof/>
        <w:color w:val="FF0000"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AE197E" wp14:editId="0EAE197F">
              <wp:simplePos x="0" y="0"/>
              <wp:positionH relativeFrom="column">
                <wp:posOffset>-800100</wp:posOffset>
              </wp:positionH>
              <wp:positionV relativeFrom="paragraph">
                <wp:posOffset>-66675</wp:posOffset>
              </wp:positionV>
              <wp:extent cx="6797040" cy="0"/>
              <wp:effectExtent l="9525" t="9525" r="1333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7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B3898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5.25pt" to="472.2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" strokecolor="red" strokeweight="1.5pt"/>
          </w:pict>
        </mc:Fallback>
      </mc:AlternateContent>
    </w:r>
    <w:proofErr w:type="spellStart"/>
    <w:r w:rsidR="00F36969">
      <w:rPr>
        <w:rFonts w:ascii="Arial Narrow" w:hAnsi="Arial Narrow" w:cs="Arial"/>
        <w:sz w:val="12"/>
        <w:szCs w:val="12"/>
      </w:rPr>
      <w:t>Mod</w:t>
    </w:r>
    <w:proofErr w:type="spellEnd"/>
    <w:r w:rsidR="00F36969">
      <w:rPr>
        <w:rFonts w:ascii="Arial Narrow" w:hAnsi="Arial Narrow" w:cs="Arial"/>
        <w:sz w:val="12"/>
        <w:szCs w:val="12"/>
      </w:rPr>
      <w:t>. ENB RFE 20</w:t>
    </w:r>
    <w:r w:rsidR="00D41F59">
      <w:rPr>
        <w:rFonts w:ascii="Arial Narrow" w:hAnsi="Arial Narrow" w:cs="Arial"/>
        <w:sz w:val="12"/>
        <w:szCs w:val="12"/>
      </w:rPr>
      <w:t>21</w:t>
    </w:r>
  </w:p>
  <w:p w14:paraId="0EAE197A" w14:textId="77777777" w:rsidR="001339D0" w:rsidRDefault="001339D0" w:rsidP="00F34F18">
    <w:pPr>
      <w:tabs>
        <w:tab w:val="center" w:pos="4200"/>
        <w:tab w:val="right" w:pos="9360"/>
      </w:tabs>
      <w:autoSpaceDE w:val="0"/>
      <w:autoSpaceDN w:val="0"/>
      <w:adjustRightInd w:val="0"/>
      <w:ind w:left="-1272" w:right="-908"/>
      <w:rPr>
        <w:snapToGrid w:val="0"/>
        <w:sz w:val="18"/>
        <w:szCs w:val="18"/>
      </w:rPr>
    </w:pP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</w:t>
    </w: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      </w:t>
    </w:r>
  </w:p>
  <w:bookmarkEnd w:id="4"/>
  <w:bookmarkEnd w:id="5"/>
  <w:p w14:paraId="0EAE197B" w14:textId="77777777" w:rsidR="001339D0" w:rsidRDefault="001339D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4680A" w14:textId="77777777" w:rsidR="00BC71F9" w:rsidRDefault="00BC71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0025F" w14:textId="77777777" w:rsidR="007F7981" w:rsidRDefault="007F7981">
      <w:r>
        <w:separator/>
      </w:r>
    </w:p>
  </w:footnote>
  <w:footnote w:type="continuationSeparator" w:id="0">
    <w:p w14:paraId="7B383019" w14:textId="77777777" w:rsidR="007F7981" w:rsidRDefault="007F7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C1F99" w14:textId="77777777" w:rsidR="00BC71F9" w:rsidRDefault="00BC71F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1976" w14:textId="77777777" w:rsidR="001339D0" w:rsidRDefault="001339D0" w:rsidP="00A242EC">
    <w:pPr>
      <w:pStyle w:val="Cabealho"/>
      <w:rPr>
        <w:noProof/>
        <w:sz w:val="24"/>
        <w:szCs w:val="24"/>
      </w:rPr>
    </w:pPr>
  </w:p>
  <w:p w14:paraId="154AA19B" w14:textId="77777777" w:rsidR="00BC71F9" w:rsidRPr="00DB4D29" w:rsidRDefault="00E1196B" w:rsidP="00BC71F9">
    <w:pPr>
      <w:pStyle w:val="Cabealho"/>
      <w:ind w:right="3551"/>
      <w:rPr>
        <w:rFonts w:ascii="Arial" w:hAnsi="Arial" w:cs="Arial"/>
        <w:b/>
        <w:bCs/>
        <w:noProof/>
        <w:sz w:val="24"/>
        <w:szCs w:val="24"/>
      </w:rPr>
    </w:pPr>
    <w:r>
      <w:rPr>
        <w:noProof/>
        <w:sz w:val="12"/>
        <w:szCs w:val="12"/>
      </w:rPr>
      <w:tab/>
    </w:r>
    <w:r w:rsidR="00BC71F9" w:rsidRPr="00DB4D29">
      <w:rPr>
        <w:rFonts w:ascii="Arial" w:hAnsi="Arial" w:cs="Arial"/>
        <w:b/>
        <w:bCs/>
        <w:noProof/>
        <w:sz w:val="24"/>
        <w:szCs w:val="24"/>
      </w:rPr>
      <w:t>Escola Nacional de Bombeiros</w:t>
    </w:r>
  </w:p>
  <w:p w14:paraId="0EAE1977" w14:textId="6B267712" w:rsidR="00056C63" w:rsidRPr="00056C63" w:rsidRDefault="00056C63" w:rsidP="00BC71F9">
    <w:pPr>
      <w:pStyle w:val="Cabealho"/>
      <w:tabs>
        <w:tab w:val="left" w:pos="3559"/>
        <w:tab w:val="center" w:pos="4681"/>
      </w:tabs>
      <w:jc w:val="center"/>
      <w:rPr>
        <w:noProof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69364" w14:textId="77777777" w:rsidR="00BC71F9" w:rsidRDefault="00BC71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41F3"/>
    <w:multiLevelType w:val="hybridMultilevel"/>
    <w:tmpl w:val="A1721082"/>
    <w:lvl w:ilvl="0" w:tplc="47BC6D5A">
      <w:start w:val="1"/>
      <w:numFmt w:val="lowerLetter"/>
      <w:lvlText w:val="%1)"/>
      <w:lvlJc w:val="left"/>
      <w:pPr>
        <w:tabs>
          <w:tab w:val="num" w:pos="-840"/>
        </w:tabs>
        <w:ind w:left="-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" w15:restartNumberingAfterBreak="0">
    <w:nsid w:val="077D0285"/>
    <w:multiLevelType w:val="multilevel"/>
    <w:tmpl w:val="C82A9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3D3"/>
    <w:multiLevelType w:val="hybridMultilevel"/>
    <w:tmpl w:val="64CA267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4B6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864BF"/>
    <w:multiLevelType w:val="hybridMultilevel"/>
    <w:tmpl w:val="62BAE522"/>
    <w:lvl w:ilvl="0" w:tplc="040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7040CC0"/>
    <w:multiLevelType w:val="hybridMultilevel"/>
    <w:tmpl w:val="C82A9420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0F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1125EF"/>
    <w:multiLevelType w:val="hybridMultilevel"/>
    <w:tmpl w:val="D7F6B67C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1F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fc,#9cf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24B"/>
    <w:rsid w:val="000165CF"/>
    <w:rsid w:val="00026FB3"/>
    <w:rsid w:val="00056439"/>
    <w:rsid w:val="000564AF"/>
    <w:rsid w:val="00056C63"/>
    <w:rsid w:val="00085218"/>
    <w:rsid w:val="0009246A"/>
    <w:rsid w:val="000C1749"/>
    <w:rsid w:val="000D2F59"/>
    <w:rsid w:val="000F20A9"/>
    <w:rsid w:val="000F71C1"/>
    <w:rsid w:val="001115F4"/>
    <w:rsid w:val="001339D0"/>
    <w:rsid w:val="00167D0C"/>
    <w:rsid w:val="00191BCC"/>
    <w:rsid w:val="00194545"/>
    <w:rsid w:val="00197784"/>
    <w:rsid w:val="001E0AB4"/>
    <w:rsid w:val="001E1550"/>
    <w:rsid w:val="001E31EC"/>
    <w:rsid w:val="001F0BCE"/>
    <w:rsid w:val="0020324B"/>
    <w:rsid w:val="00222D47"/>
    <w:rsid w:val="00242C2F"/>
    <w:rsid w:val="0024476C"/>
    <w:rsid w:val="00244F66"/>
    <w:rsid w:val="00252D4A"/>
    <w:rsid w:val="00256D1A"/>
    <w:rsid w:val="0026185D"/>
    <w:rsid w:val="0026312C"/>
    <w:rsid w:val="00267861"/>
    <w:rsid w:val="00267B70"/>
    <w:rsid w:val="00291272"/>
    <w:rsid w:val="002F4ADB"/>
    <w:rsid w:val="00302A1F"/>
    <w:rsid w:val="00361C80"/>
    <w:rsid w:val="00365622"/>
    <w:rsid w:val="00370C6A"/>
    <w:rsid w:val="003C1686"/>
    <w:rsid w:val="003E5833"/>
    <w:rsid w:val="003E7C71"/>
    <w:rsid w:val="003F4970"/>
    <w:rsid w:val="00406FF1"/>
    <w:rsid w:val="00422B31"/>
    <w:rsid w:val="00431858"/>
    <w:rsid w:val="004712B7"/>
    <w:rsid w:val="00482B25"/>
    <w:rsid w:val="00494150"/>
    <w:rsid w:val="004A5BA9"/>
    <w:rsid w:val="004B01AD"/>
    <w:rsid w:val="004D3BBB"/>
    <w:rsid w:val="004D7034"/>
    <w:rsid w:val="005122E9"/>
    <w:rsid w:val="005139C6"/>
    <w:rsid w:val="00520183"/>
    <w:rsid w:val="00522045"/>
    <w:rsid w:val="00523094"/>
    <w:rsid w:val="00551F0E"/>
    <w:rsid w:val="00570AB2"/>
    <w:rsid w:val="00591D5E"/>
    <w:rsid w:val="005B00B3"/>
    <w:rsid w:val="005B2101"/>
    <w:rsid w:val="005B6CF1"/>
    <w:rsid w:val="005C4A73"/>
    <w:rsid w:val="005F3E99"/>
    <w:rsid w:val="00606026"/>
    <w:rsid w:val="00636541"/>
    <w:rsid w:val="00640071"/>
    <w:rsid w:val="0064080E"/>
    <w:rsid w:val="00655991"/>
    <w:rsid w:val="00663088"/>
    <w:rsid w:val="00663ED7"/>
    <w:rsid w:val="0066671D"/>
    <w:rsid w:val="006718BC"/>
    <w:rsid w:val="00676183"/>
    <w:rsid w:val="00681AB0"/>
    <w:rsid w:val="00697346"/>
    <w:rsid w:val="006D3EBF"/>
    <w:rsid w:val="006E1F5B"/>
    <w:rsid w:val="006E4764"/>
    <w:rsid w:val="006F0C63"/>
    <w:rsid w:val="006F7C64"/>
    <w:rsid w:val="0074737D"/>
    <w:rsid w:val="00761FFE"/>
    <w:rsid w:val="00793672"/>
    <w:rsid w:val="007A750D"/>
    <w:rsid w:val="007B2BEA"/>
    <w:rsid w:val="007B3140"/>
    <w:rsid w:val="007B688E"/>
    <w:rsid w:val="007C3519"/>
    <w:rsid w:val="007F5B8B"/>
    <w:rsid w:val="007F7981"/>
    <w:rsid w:val="00826C79"/>
    <w:rsid w:val="0084127B"/>
    <w:rsid w:val="008429D1"/>
    <w:rsid w:val="0086381C"/>
    <w:rsid w:val="00864678"/>
    <w:rsid w:val="00867FD0"/>
    <w:rsid w:val="00877753"/>
    <w:rsid w:val="00880850"/>
    <w:rsid w:val="00880BDC"/>
    <w:rsid w:val="00883080"/>
    <w:rsid w:val="0089057B"/>
    <w:rsid w:val="008B7F2F"/>
    <w:rsid w:val="008D21EE"/>
    <w:rsid w:val="008E0F59"/>
    <w:rsid w:val="008E18FB"/>
    <w:rsid w:val="008E3865"/>
    <w:rsid w:val="0090333D"/>
    <w:rsid w:val="00906D0C"/>
    <w:rsid w:val="00961AC9"/>
    <w:rsid w:val="009B6106"/>
    <w:rsid w:val="009F1268"/>
    <w:rsid w:val="009F2000"/>
    <w:rsid w:val="00A242EC"/>
    <w:rsid w:val="00A24753"/>
    <w:rsid w:val="00A4558E"/>
    <w:rsid w:val="00A459E6"/>
    <w:rsid w:val="00A6374A"/>
    <w:rsid w:val="00A74EC5"/>
    <w:rsid w:val="00A82364"/>
    <w:rsid w:val="00A86F55"/>
    <w:rsid w:val="00AC193F"/>
    <w:rsid w:val="00AC4BDB"/>
    <w:rsid w:val="00AD3AE4"/>
    <w:rsid w:val="00B011BD"/>
    <w:rsid w:val="00B01591"/>
    <w:rsid w:val="00B12FE4"/>
    <w:rsid w:val="00B31BCD"/>
    <w:rsid w:val="00B33694"/>
    <w:rsid w:val="00B35C71"/>
    <w:rsid w:val="00B55877"/>
    <w:rsid w:val="00B55E5A"/>
    <w:rsid w:val="00B55EF0"/>
    <w:rsid w:val="00B57F74"/>
    <w:rsid w:val="00B66ACB"/>
    <w:rsid w:val="00B70C0E"/>
    <w:rsid w:val="00B928BF"/>
    <w:rsid w:val="00BA0A7D"/>
    <w:rsid w:val="00BC71F9"/>
    <w:rsid w:val="00BE3CA2"/>
    <w:rsid w:val="00BE6E45"/>
    <w:rsid w:val="00C01270"/>
    <w:rsid w:val="00C149B3"/>
    <w:rsid w:val="00C30E7E"/>
    <w:rsid w:val="00C749A6"/>
    <w:rsid w:val="00C878AB"/>
    <w:rsid w:val="00C87BCE"/>
    <w:rsid w:val="00CA09AD"/>
    <w:rsid w:val="00CD1438"/>
    <w:rsid w:val="00D00271"/>
    <w:rsid w:val="00D0499F"/>
    <w:rsid w:val="00D360E8"/>
    <w:rsid w:val="00D3697B"/>
    <w:rsid w:val="00D41F59"/>
    <w:rsid w:val="00D51A85"/>
    <w:rsid w:val="00D56E85"/>
    <w:rsid w:val="00D85BDC"/>
    <w:rsid w:val="00D930EF"/>
    <w:rsid w:val="00DA1D91"/>
    <w:rsid w:val="00DC7EEB"/>
    <w:rsid w:val="00DE53CE"/>
    <w:rsid w:val="00DE7A05"/>
    <w:rsid w:val="00DF0C4D"/>
    <w:rsid w:val="00DF32C6"/>
    <w:rsid w:val="00E11125"/>
    <w:rsid w:val="00E1196B"/>
    <w:rsid w:val="00E13C11"/>
    <w:rsid w:val="00E23A38"/>
    <w:rsid w:val="00E44326"/>
    <w:rsid w:val="00E50B2F"/>
    <w:rsid w:val="00E5171C"/>
    <w:rsid w:val="00E57DA4"/>
    <w:rsid w:val="00E63D53"/>
    <w:rsid w:val="00E95328"/>
    <w:rsid w:val="00EB1898"/>
    <w:rsid w:val="00ED1DEE"/>
    <w:rsid w:val="00F07E8E"/>
    <w:rsid w:val="00F11AF0"/>
    <w:rsid w:val="00F13F78"/>
    <w:rsid w:val="00F208FE"/>
    <w:rsid w:val="00F22C55"/>
    <w:rsid w:val="00F32BAD"/>
    <w:rsid w:val="00F34149"/>
    <w:rsid w:val="00F34F18"/>
    <w:rsid w:val="00F36969"/>
    <w:rsid w:val="00F5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,#9cf,lime"/>
    </o:shapedefaults>
    <o:shapelayout v:ext="edit">
      <o:idmap v:ext="edit" data="1"/>
    </o:shapelayout>
  </w:shapeDefaults>
  <w:decimalSymbol w:val=","/>
  <w:listSeparator w:val=";"/>
  <w14:docId w14:val="0EAE18F7"/>
  <w15:docId w15:val="{FB006125-2265-42C2-BBE8-1CD54FD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24B"/>
    <w:rPr>
      <w:lang w:eastAsia="en-US"/>
    </w:rPr>
  </w:style>
  <w:style w:type="paragraph" w:styleId="Ttulo1">
    <w:name w:val="heading 1"/>
    <w:basedOn w:val="Normal"/>
    <w:next w:val="Normal"/>
    <w:qFormat/>
    <w:rsid w:val="0020324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0324B"/>
    <w:pPr>
      <w:keepNext/>
      <w:tabs>
        <w:tab w:val="left" w:pos="9540"/>
      </w:tabs>
      <w:spacing w:line="240" w:lineRule="atLeast"/>
      <w:ind w:left="40" w:right="-964"/>
      <w:outlineLvl w:val="1"/>
    </w:pPr>
    <w:rPr>
      <w:b/>
      <w:snapToGrid w:val="0"/>
      <w:color w:val="000000"/>
      <w:sz w:val="16"/>
    </w:rPr>
  </w:style>
  <w:style w:type="paragraph" w:styleId="Ttulo3">
    <w:name w:val="heading 3"/>
    <w:basedOn w:val="Normal"/>
    <w:next w:val="Normal"/>
    <w:qFormat/>
    <w:rsid w:val="0020324B"/>
    <w:pPr>
      <w:keepNext/>
      <w:jc w:val="center"/>
      <w:outlineLvl w:val="2"/>
    </w:pPr>
    <w:rPr>
      <w:rFonts w:ascii="Arial" w:hAnsi="Arial"/>
      <w:snapToGrid w:val="0"/>
      <w:color w:val="000000"/>
      <w:sz w:val="24"/>
      <w:lang w:val="en-GB"/>
    </w:rPr>
  </w:style>
  <w:style w:type="paragraph" w:styleId="Ttulo4">
    <w:name w:val="heading 4"/>
    <w:basedOn w:val="Normal"/>
    <w:next w:val="Normal"/>
    <w:qFormat/>
    <w:rsid w:val="0020324B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0324B"/>
    <w:pPr>
      <w:keepNext/>
      <w:jc w:val="center"/>
      <w:outlineLvl w:val="4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6">
    <w:name w:val="heading 6"/>
    <w:basedOn w:val="Normal"/>
    <w:next w:val="Normal"/>
    <w:qFormat/>
    <w:rsid w:val="0020324B"/>
    <w:pPr>
      <w:keepNext/>
      <w:outlineLvl w:val="5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7">
    <w:name w:val="heading 7"/>
    <w:basedOn w:val="Normal"/>
    <w:next w:val="Normal"/>
    <w:qFormat/>
    <w:rsid w:val="0020324B"/>
    <w:pPr>
      <w:keepNext/>
      <w:outlineLvl w:val="6"/>
    </w:pPr>
    <w:rPr>
      <w:rFonts w:ascii="Arial" w:hAnsi="Arial"/>
      <w:b/>
      <w:snapToGrid w:val="0"/>
      <w:color w:val="000000"/>
    </w:rPr>
  </w:style>
  <w:style w:type="paragraph" w:styleId="Ttulo8">
    <w:name w:val="heading 8"/>
    <w:basedOn w:val="Normal"/>
    <w:next w:val="Normal"/>
    <w:qFormat/>
    <w:rsid w:val="0020324B"/>
    <w:pPr>
      <w:keepNext/>
      <w:ind w:right="-964"/>
      <w:outlineLvl w:val="7"/>
    </w:pPr>
    <w:rPr>
      <w:rFonts w:ascii="Arial" w:hAnsi="Arial"/>
      <w:snapToGrid w:val="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0324B"/>
    <w:pPr>
      <w:ind w:right="-964"/>
    </w:pPr>
    <w:rPr>
      <w:b/>
    </w:rPr>
  </w:style>
  <w:style w:type="table" w:styleId="TabelacomGrelha">
    <w:name w:val="Table Grid"/>
    <w:basedOn w:val="Tabelanormal"/>
    <w:rsid w:val="0095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0664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664E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5B6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222D47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663E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Oliveira\Documents\ac&#231;&#245;esIEFP\Pareceres%20de%20Forma&#231;&#227;o%20Cont&#237;nua\ficha_caracterizacao_curso_ENB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DAF28CACC0964DA2233BE64A388A0E" ma:contentTypeVersion="1" ma:contentTypeDescription="Criar um novo documento." ma:contentTypeScope="" ma:versionID="fdecf5355080c4fc6800bd4cc96444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9de9efe013eff66163b65e642fea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672ED-845E-4299-ABCA-36066845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C1587F0-5929-408A-9AF9-1ED19EA2D68A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B963AE2-7259-408F-979E-B908C67359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7EFB81-8635-4D10-9CBD-437BC51D6E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ficha_caracterizacao_curso_ENB</Template>
  <TotalTime>26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Acções de formação CANT</vt:lpstr>
    </vt:vector>
  </TitlesOfParts>
  <Company>IEFP</Company>
  <LinksUpToDate>false</LinksUpToDate>
  <CharactersWithSpaces>1389</CharactersWithSpaces>
  <SharedDoc>false</SharedDoc>
  <HLinks>
    <vt:vector size="6" baseType="variant">
      <vt:variant>
        <vt:i4>2162714</vt:i4>
      </vt:variant>
      <vt:variant>
        <vt:i4>66</vt:i4>
      </vt:variant>
      <vt:variant>
        <vt:i4>0</vt:i4>
      </vt:variant>
      <vt:variant>
        <vt:i4>5</vt:i4>
      </vt:variant>
      <vt:variant>
        <vt:lpwstr>http://www.iefp.pt/formacao/formadores/certificacao/BolsaNacionalFormadores/Documents/AREAS_CIME.pdf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Acções de formação CANT</dc:title>
  <dc:creator>Jose.Oliveira</dc:creator>
  <cp:lastModifiedBy>Nelson Mingacho</cp:lastModifiedBy>
  <cp:revision>8</cp:revision>
  <cp:lastPrinted>2017-04-18T15:41:00Z</cp:lastPrinted>
  <dcterms:created xsi:type="dcterms:W3CDTF">2021-11-05T12:00:00Z</dcterms:created>
  <dcterms:modified xsi:type="dcterms:W3CDTF">2021-11-11T16:36:00Z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