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18F7" w14:textId="77777777" w:rsidR="00B55EF0" w:rsidRPr="000664EA" w:rsidRDefault="008E3865" w:rsidP="00B55EF0">
      <w:r>
        <w:t xml:space="preserve"> </w:t>
      </w:r>
    </w:p>
    <w:p w14:paraId="0EAE18F8" w14:textId="548080B9" w:rsidR="00B55EF0" w:rsidRPr="000D2F59" w:rsidRDefault="0084127B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867FD0">
        <w:rPr>
          <w:rFonts w:cs="Arial"/>
          <w:sz w:val="24"/>
          <w:szCs w:val="24"/>
        </w:rPr>
        <w:t xml:space="preserve"> </w:t>
      </w:r>
      <w:r w:rsidR="00026FB3">
        <w:rPr>
          <w:rFonts w:cs="Arial"/>
          <w:sz w:val="24"/>
          <w:szCs w:val="24"/>
        </w:rPr>
        <w:t>0</w:t>
      </w:r>
      <w:r w:rsidR="00D66D68">
        <w:rPr>
          <w:rFonts w:cs="Arial"/>
          <w:sz w:val="24"/>
          <w:szCs w:val="24"/>
        </w:rPr>
        <w:t>2</w:t>
      </w:r>
      <w:r w:rsidR="00026FB3">
        <w:rPr>
          <w:rFonts w:cs="Arial"/>
          <w:sz w:val="24"/>
          <w:szCs w:val="24"/>
        </w:rPr>
        <w:t>/DRH/2021</w:t>
      </w:r>
    </w:p>
    <w:p w14:paraId="0EAE18F9" w14:textId="043B864E" w:rsidR="00B55EF0" w:rsidRPr="00ED1B4F" w:rsidRDefault="007B3140" w:rsidP="001A064A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C4B17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166695B3" w14:textId="2998C07C" w:rsidR="0084127B" w:rsidRPr="0084127B" w:rsidRDefault="0084127B" w:rsidP="0084127B">
      <w:pPr>
        <w:spacing w:after="120"/>
        <w:jc w:val="center"/>
        <w:rPr>
          <w:rFonts w:ascii="Arial" w:hAnsi="Arial" w:cs="Arial"/>
          <w:noProof/>
          <w:sz w:val="24"/>
          <w:szCs w:val="24"/>
        </w:rPr>
      </w:pPr>
      <w:r w:rsidRPr="0084127B">
        <w:rPr>
          <w:rFonts w:ascii="Arial" w:hAnsi="Arial" w:cs="Arial"/>
          <w:b/>
          <w:bCs/>
          <w:noProof/>
          <w:sz w:val="24"/>
          <w:szCs w:val="24"/>
        </w:rPr>
        <w:t>Recrutamento de Formador para o Centro de Formação Especializado em Incêndios Florestais (Lousã</w:t>
      </w:r>
      <w:r w:rsidRPr="0084127B">
        <w:rPr>
          <w:rFonts w:ascii="Arial" w:hAnsi="Arial" w:cs="Arial"/>
          <w:noProof/>
          <w:sz w:val="24"/>
          <w:szCs w:val="24"/>
        </w:rPr>
        <w:t>)</w:t>
      </w:r>
    </w:p>
    <w:p w14:paraId="0EAE18FC" w14:textId="7889B1D7" w:rsidR="00256D1A" w:rsidRDefault="00256D1A" w:rsidP="0084127B">
      <w:pPr>
        <w:pStyle w:val="Ttulo1"/>
        <w:spacing w:before="0" w:after="0"/>
        <w:ind w:left="-1348" w:right="3"/>
        <w:jc w:val="center"/>
      </w:pPr>
    </w:p>
    <w:p w14:paraId="0EAE18FD" w14:textId="77777777" w:rsidR="00D0499F" w:rsidRPr="00256D1A" w:rsidRDefault="00D0499F" w:rsidP="00256D1A"/>
    <w:p w14:paraId="7A7C8784" w14:textId="77777777" w:rsidR="001A064A" w:rsidRDefault="001A064A" w:rsidP="001A064A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1379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62F7EA43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5BE2E641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2AA82441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48A5FAB3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791F187E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0F83A6E3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28F93A0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38FBA2E5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0EAE1913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28A4EE41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8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0EAE1915" w14:textId="284D571E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5A54FCE4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27D409DB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3A13E20E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0976A966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0C8AD713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2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4569B670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388CBEB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36D7150F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1A064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  <w:bookmarkEnd w:id="2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D360E8" w:rsidRPr="00A24753" w14:paraId="7CD3C162" w14:textId="77777777" w:rsidTr="00F55BBD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2F39262E" w14:textId="195758B4" w:rsidR="00D360E8" w:rsidRPr="00C149B3" w:rsidRDefault="00D360E8" w:rsidP="00F55BBD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Formador ENB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A81D6" w14:textId="744FADFF" w:rsidR="00D360E8" w:rsidRPr="006F0C63" w:rsidRDefault="00D360E8" w:rsidP="00F55BB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Data de início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60E8" w:rsidRPr="00A24753" w14:paraId="4D3B3AC9" w14:textId="77777777" w:rsidTr="00F55BBD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2AEDA37" w14:textId="77777777" w:rsidR="00D360E8" w:rsidRPr="00A24753" w:rsidRDefault="00D360E8" w:rsidP="00F55BB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294CB" w14:textId="2FD30FC4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Área(s) Técnica(s)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A335E5" w14:textId="77777777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65582" w14:textId="4242F44E" w:rsidR="00D360E8" w:rsidRPr="00A24753" w:rsidRDefault="00D360E8" w:rsidP="00F55BBD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52088D52" w:rsidR="000F71C1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</w:t>
            </w:r>
            <w:r w:rsidR="000F71C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A064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</w:t>
            </w:r>
            <w:r w:rsidR="001A064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3B6ED6A0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</w:t>
            </w:r>
            <w:r w:rsidR="001A064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A064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</w:t>
            </w:r>
            <w:r w:rsidR="001A064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A064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 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</w:t>
            </w:r>
            <w:r w:rsidR="001A064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2964785D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1A064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1A064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</w:t>
            </w:r>
            <w:r w:rsidR="001A064A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):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77777777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3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4" w:name="Texto36"/>
      <w:bookmarkEnd w:id="3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4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p w14:paraId="1F4DC339" w14:textId="2C8D9222" w:rsidR="00482B25" w:rsidRDefault="00D85BDC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no 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</w:t>
      </w:r>
      <w:proofErr w:type="spellStart"/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Concursal</w:t>
      </w:r>
      <w:proofErr w:type="spellEnd"/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: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 c</w:t>
      </w:r>
      <w:r w:rsidR="00E13C11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ópia do </w:t>
      </w:r>
      <w:r w:rsidR="006718BC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Certificado de </w:t>
      </w:r>
      <w:r w:rsidR="00482B25" w:rsidRPr="00F36969">
        <w:rPr>
          <w:rFonts w:ascii="Arial Narrow" w:hAnsi="Arial Narrow" w:cs="Arial"/>
          <w:b/>
          <w:snapToGrid w:val="0"/>
          <w:sz w:val="16"/>
          <w:szCs w:val="16"/>
        </w:rPr>
        <w:t>Habilitações,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 xml:space="preserve"> cópia</w:t>
      </w:r>
      <w:r w:rsidR="00E50B2F">
        <w:rPr>
          <w:rFonts w:ascii="Arial Narrow" w:hAnsi="Arial Narrow" w:cs="Arial"/>
          <w:b/>
          <w:snapToGrid w:val="0"/>
          <w:sz w:val="16"/>
          <w:szCs w:val="16"/>
        </w:rPr>
        <w:t xml:space="preserve"> do</w:t>
      </w:r>
    </w:p>
    <w:p w14:paraId="0EAE196F" w14:textId="4E601158" w:rsidR="003E5833" w:rsidRPr="00F36969" w:rsidRDefault="006718BC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left="-1276" w:right="-908"/>
        <w:jc w:val="both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CAP</w:t>
      </w:r>
      <w:r w:rsidR="005B00B3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ou CCP de F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ormador, </w:t>
      </w:r>
      <w:r w:rsidR="00AC4BDB" w:rsidRPr="00AC4BDB">
        <w:rPr>
          <w:rFonts w:ascii="Arial Narrow" w:hAnsi="Arial Narrow" w:cs="Arial"/>
          <w:b/>
          <w:snapToGrid w:val="0"/>
          <w:sz w:val="16"/>
          <w:szCs w:val="16"/>
        </w:rPr>
        <w:t xml:space="preserve">Curriculum Vitae </w:t>
      </w:r>
      <w:r w:rsidR="00AC4BDB">
        <w:rPr>
          <w:rFonts w:ascii="Arial Narrow" w:hAnsi="Arial Narrow" w:cs="Arial"/>
          <w:b/>
          <w:snapToGrid w:val="0"/>
          <w:sz w:val="16"/>
          <w:szCs w:val="16"/>
        </w:rPr>
        <w:t xml:space="preserve">(resumido) e 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c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ópias de todos os certificados de formação, exceto da formação frequentada</w:t>
      </w:r>
      <w:r w:rsidR="00482B25" w:rsidRPr="00482B25">
        <w:rPr>
          <w:rFonts w:ascii="Calibri" w:eastAsia="Calibri" w:hAnsi="Calibri"/>
          <w:sz w:val="22"/>
          <w:szCs w:val="22"/>
        </w:rPr>
        <w:t xml:space="preserve"> </w:t>
      </w:r>
      <w:r w:rsidR="00482B25" w:rsidRPr="00482B25">
        <w:rPr>
          <w:rFonts w:ascii="Arial Narrow" w:hAnsi="Arial Narrow" w:cs="Arial"/>
          <w:b/>
          <w:snapToGrid w:val="0"/>
          <w:sz w:val="16"/>
          <w:szCs w:val="16"/>
        </w:rPr>
        <w:t>na ENB</w:t>
      </w:r>
      <w:r w:rsidR="00482B25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825864" w14:textId="77777777" w:rsidR="00661164" w:rsidRDefault="00661164">
      <w:r>
        <w:separator/>
      </w:r>
    </w:p>
  </w:endnote>
  <w:endnote w:type="continuationSeparator" w:id="0">
    <w:p w14:paraId="321FC14C" w14:textId="77777777" w:rsidR="00661164" w:rsidRDefault="00661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bookmarkStart w:id="7" w:name="OLE_LINK1"/>
    <w:bookmarkStart w:id="8" w:name="OLE_LINK2"/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613C55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7"/>
  <w:bookmarkEnd w:id="8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8FB02" w14:textId="77777777" w:rsidR="00661164" w:rsidRDefault="00661164">
      <w:r>
        <w:separator/>
      </w:r>
    </w:p>
  </w:footnote>
  <w:footnote w:type="continuationSeparator" w:id="0">
    <w:p w14:paraId="1DD3CCF7" w14:textId="77777777" w:rsidR="00661164" w:rsidRDefault="00661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0EAE1977" w14:textId="087BBD47" w:rsidR="00056C63" w:rsidRPr="00056C63" w:rsidRDefault="001A064A" w:rsidP="001A064A">
    <w:pPr>
      <w:pStyle w:val="Cabealho"/>
      <w:tabs>
        <w:tab w:val="left" w:pos="3559"/>
        <w:tab w:val="center" w:pos="4681"/>
      </w:tabs>
      <w:ind w:right="1425"/>
      <w:jc w:val="center"/>
      <w:rPr>
        <w:noProof/>
        <w:sz w:val="12"/>
        <w:szCs w:val="12"/>
      </w:rPr>
    </w:pPr>
    <w:bookmarkStart w:id="5" w:name="_Hlk87541340"/>
    <w:bookmarkStart w:id="6" w:name="_Hlk87541341"/>
    <w:r w:rsidRPr="00DB4D29">
      <w:rPr>
        <w:rFonts w:ascii="Arial" w:hAnsi="Arial" w:cs="Arial"/>
        <w:b/>
        <w:bCs/>
        <w:noProof/>
        <w:sz w:val="24"/>
        <w:szCs w:val="24"/>
      </w:rPr>
      <w:t>Escola Nacional de Bombeiros</w:t>
    </w:r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24B"/>
    <w:rsid w:val="000165CF"/>
    <w:rsid w:val="00026FB3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67D0C"/>
    <w:rsid w:val="00191BCC"/>
    <w:rsid w:val="00194545"/>
    <w:rsid w:val="00197784"/>
    <w:rsid w:val="001A064A"/>
    <w:rsid w:val="001E0AB4"/>
    <w:rsid w:val="001E1550"/>
    <w:rsid w:val="001E31EC"/>
    <w:rsid w:val="001F0BCE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F4ADB"/>
    <w:rsid w:val="00302A1F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1164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0584"/>
    <w:rsid w:val="007C3519"/>
    <w:rsid w:val="007F5B8B"/>
    <w:rsid w:val="00826C79"/>
    <w:rsid w:val="0084127B"/>
    <w:rsid w:val="008429D1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B6106"/>
    <w:rsid w:val="009F1268"/>
    <w:rsid w:val="009F2000"/>
    <w:rsid w:val="00A13B3F"/>
    <w:rsid w:val="00A242EC"/>
    <w:rsid w:val="00A24753"/>
    <w:rsid w:val="00A4558E"/>
    <w:rsid w:val="00A459E6"/>
    <w:rsid w:val="00A6374A"/>
    <w:rsid w:val="00A74EC5"/>
    <w:rsid w:val="00A82364"/>
    <w:rsid w:val="00A86F55"/>
    <w:rsid w:val="00AC193F"/>
    <w:rsid w:val="00AC4BDB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66D68"/>
    <w:rsid w:val="00D85BDC"/>
    <w:rsid w:val="00D930EF"/>
    <w:rsid w:val="00DA1D91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23</TotalTime>
  <Pages>1</Pages>
  <Words>216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1385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Nelson Mingacho</cp:lastModifiedBy>
  <cp:revision>10</cp:revision>
  <cp:lastPrinted>2017-04-18T15:41:00Z</cp:lastPrinted>
  <dcterms:created xsi:type="dcterms:W3CDTF">2021-11-05T12:00:00Z</dcterms:created>
  <dcterms:modified xsi:type="dcterms:W3CDTF">2021-11-11T16:46:00Z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