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18F7" w14:textId="77777777" w:rsidR="00B55EF0" w:rsidRPr="000664EA" w:rsidRDefault="008E3865" w:rsidP="00B55EF0">
      <w:r>
        <w:t xml:space="preserve"> </w:t>
      </w:r>
    </w:p>
    <w:p w14:paraId="0EAE18F8" w14:textId="53214F45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E31CCB">
        <w:rPr>
          <w:rFonts w:cs="Arial"/>
          <w:sz w:val="24"/>
          <w:szCs w:val="24"/>
        </w:rPr>
        <w:t>3</w:t>
      </w:r>
      <w:r w:rsidR="00026FB3">
        <w:rPr>
          <w:rFonts w:cs="Arial"/>
          <w:sz w:val="24"/>
          <w:szCs w:val="24"/>
        </w:rPr>
        <w:t>/DRH/2021</w:t>
      </w:r>
    </w:p>
    <w:p w14:paraId="0EAE18F9" w14:textId="50FAD8E9" w:rsidR="00B55EF0" w:rsidRPr="00ED1B4F" w:rsidRDefault="007B3140" w:rsidP="0037136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CF3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3BAF41D3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 xml:space="preserve">Recrutamento de Formador para o Centro de Formação </w:t>
      </w:r>
      <w:r w:rsidR="00E31CCB">
        <w:rPr>
          <w:rFonts w:ascii="Arial" w:hAnsi="Arial" w:cs="Arial"/>
          <w:b/>
          <w:bCs/>
          <w:noProof/>
          <w:sz w:val="24"/>
          <w:szCs w:val="24"/>
        </w:rPr>
        <w:t>de Sintra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722913B" w14:textId="77777777" w:rsidR="00371369" w:rsidRDefault="00371369" w:rsidP="0037136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3377FD59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1D3F0FA8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17486F15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607B4FB5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246F61A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50DA444E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75ADB7C1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6000EA00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E1DE8A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7C7322A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3AB1117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0BE3100D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68059EFC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35F82653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20EB8AA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073310E6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D1BEE11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223D0372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7683FF11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007AED79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2AEE8375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1AD44F53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353AE43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1F4DC339" w14:textId="2C8D9222" w:rsidR="00482B25" w:rsidRDefault="00D85BD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cópia</w:t>
      </w:r>
      <w:r w:rsidR="00E50B2F">
        <w:rPr>
          <w:rFonts w:ascii="Arial Narrow" w:hAnsi="Arial Narrow" w:cs="Arial"/>
          <w:b/>
          <w:snapToGrid w:val="0"/>
          <w:sz w:val="16"/>
          <w:szCs w:val="16"/>
        </w:rPr>
        <w:t xml:space="preserve"> do</w:t>
      </w:r>
    </w:p>
    <w:p w14:paraId="0EAE196F" w14:textId="4E601158" w:rsidR="003E5833" w:rsidRPr="00F36969" w:rsidRDefault="006718B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CAP</w:t>
      </w:r>
      <w:r w:rsidR="005B00B3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ou CCP de F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ormador, </w:t>
      </w:r>
      <w:r w:rsidR="00AC4BDB"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(resumido)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DD9C" w14:textId="77777777" w:rsidR="00854483" w:rsidRDefault="00854483">
      <w:r>
        <w:separator/>
      </w:r>
    </w:p>
  </w:endnote>
  <w:endnote w:type="continuationSeparator" w:id="0">
    <w:p w14:paraId="7093ABF1" w14:textId="77777777" w:rsidR="00854483" w:rsidRDefault="008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bookmarkStart w:id="4" w:name="OLE_LINK1"/>
    <w:bookmarkStart w:id="5" w:name="OLE_LINK2"/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B6F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30E0" w14:textId="77777777" w:rsidR="00854483" w:rsidRDefault="00854483">
      <w:r>
        <w:separator/>
      </w:r>
    </w:p>
  </w:footnote>
  <w:footnote w:type="continuationSeparator" w:id="0">
    <w:p w14:paraId="261CF072" w14:textId="77777777" w:rsidR="00854483" w:rsidRDefault="008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4224C2B6" w14:textId="434A9056" w:rsidR="00371369" w:rsidRPr="00056C63" w:rsidRDefault="00371369" w:rsidP="00371369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174E8D12" w:rsidR="00056C63" w:rsidRPr="00056C63" w:rsidRDefault="00056C63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70C6A"/>
    <w:rsid w:val="00371369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0A05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54483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954EB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19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1352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Nelson Mingacho</cp:lastModifiedBy>
  <cp:revision>11</cp:revision>
  <cp:lastPrinted>2017-04-18T15:41:00Z</cp:lastPrinted>
  <dcterms:created xsi:type="dcterms:W3CDTF">2021-11-05T12:00:00Z</dcterms:created>
  <dcterms:modified xsi:type="dcterms:W3CDTF">2021-11-11T16:45:00Z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