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1E233D67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</w:t>
      </w:r>
      <w:r w:rsidR="00223B3B">
        <w:rPr>
          <w:rFonts w:cs="Arial"/>
          <w:sz w:val="24"/>
          <w:szCs w:val="24"/>
        </w:rPr>
        <w:t>3</w:t>
      </w:r>
      <w:r w:rsidR="00026FB3">
        <w:rPr>
          <w:rFonts w:cs="Arial"/>
          <w:sz w:val="24"/>
          <w:szCs w:val="24"/>
        </w:rPr>
        <w:t>/DRH/202</w:t>
      </w:r>
      <w:r w:rsidR="00411EC7">
        <w:rPr>
          <w:rFonts w:cs="Arial"/>
          <w:sz w:val="24"/>
          <w:szCs w:val="24"/>
        </w:rPr>
        <w:t>2</w:t>
      </w:r>
    </w:p>
    <w:p w14:paraId="0EAE18F9" w14:textId="50FAD8E9" w:rsidR="00B55EF0" w:rsidRPr="00ED1B4F" w:rsidRDefault="007B3140" w:rsidP="00371369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D00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47A15867" w14:textId="77777777" w:rsidR="00223B3B" w:rsidRPr="00223B3B" w:rsidRDefault="008D6355" w:rsidP="00223B3B">
      <w:pPr>
        <w:spacing w:after="12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1A5D4D">
        <w:rPr>
          <w:rFonts w:ascii="Calibri" w:hAnsi="Calibri" w:cs="Calibri"/>
          <w:b/>
          <w:color w:val="000000"/>
          <w:sz w:val="28"/>
          <w:szCs w:val="28"/>
        </w:rPr>
        <w:t xml:space="preserve">Recrutamento de Técnico Superior para a Escola Nacional de Bombeiros – </w:t>
      </w:r>
      <w:bookmarkStart w:id="0" w:name="_Hlk93477709"/>
      <w:r w:rsidR="00223B3B" w:rsidRPr="00223B3B">
        <w:rPr>
          <w:rFonts w:ascii="Calibri" w:hAnsi="Calibri" w:cs="Calibri"/>
          <w:b/>
          <w:color w:val="000000"/>
          <w:sz w:val="28"/>
          <w:szCs w:val="28"/>
        </w:rPr>
        <w:t>área da coordenação pedagógica</w:t>
      </w:r>
    </w:p>
    <w:bookmarkEnd w:id="0"/>
    <w:p w14:paraId="0EAE18FC" w14:textId="13C95305" w:rsidR="00256D1A" w:rsidRDefault="00256D1A" w:rsidP="00223B3B">
      <w:pPr>
        <w:spacing w:after="120"/>
        <w:jc w:val="center"/>
      </w:pPr>
    </w:p>
    <w:p w14:paraId="0EAE18FD" w14:textId="77777777" w:rsidR="00D0499F" w:rsidRPr="00256D1A" w:rsidRDefault="00D0499F" w:rsidP="00256D1A"/>
    <w:p w14:paraId="4722913B" w14:textId="2F169DFE" w:rsidR="00371369" w:rsidRDefault="008D6355" w:rsidP="00371369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 </w:t>
      </w:r>
      <w:r w:rsidR="00371369"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 w:rsidR="00371369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="00371369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3377FD59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1D3F0FA8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17486F15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607B4FB5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246F61A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50DA444E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75ADB7C1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6000EA00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92"/>
        <w:gridCol w:w="3116"/>
        <w:gridCol w:w="3845"/>
      </w:tblGrid>
      <w:tr w:rsidR="00D0499F" w:rsidRPr="00A24753" w14:paraId="0EAE1913" w14:textId="77777777" w:rsidTr="00924C74">
        <w:trPr>
          <w:trHeight w:hRule="exact" w:val="45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00EBC3BD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  <w:r w:rsidR="00924C7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924C74" w:rsidRPr="00924C74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(se aplicável)</w:t>
            </w:r>
          </w:p>
        </w:tc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E1DE8A7" w:rsidR="00D0499F" w:rsidRPr="006A7D9F" w:rsidRDefault="00D0499F" w:rsidP="00BE3CA2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6A7D9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Corpo de Bombeiros: </w:t>
            </w:r>
          </w:p>
        </w:tc>
      </w:tr>
      <w:tr w:rsidR="00D0499F" w:rsidRPr="00A24753" w14:paraId="0EAE1918" w14:textId="77777777" w:rsidTr="00924C74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0EAE1915" w14:textId="7C7322A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3AB1117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0BE3100D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924C74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68059EFC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35F82653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20EB8AA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2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073310E6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4D1BEE11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223D0372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2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05332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63361AB8" w:rsidR="000F71C1" w:rsidRPr="00B207F5" w:rsidRDefault="00924C74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Licenciatura</w:t>
            </w:r>
            <w:r w:rsidR="00680A05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0F71C1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207F5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             Especificar o curso: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2FDCBAF9" w:rsidR="000F71C1" w:rsidRPr="00A24753" w:rsidRDefault="00924C74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</w:t>
            </w:r>
            <w:r w:rsidR="000F71C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</w:t>
            </w:r>
            <w:r w:rsid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0F71C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353AE43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7437AC09" w14:textId="77777777" w:rsidR="007176B0" w:rsidRDefault="007176B0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3" w:name="Texto35"/>
    </w:p>
    <w:p w14:paraId="0EAE196B" w14:textId="43BAE6D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4" w:name="Texto36"/>
      <w:bookmarkEnd w:id="3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4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4A150684" w14:textId="77777777" w:rsidR="000B3032" w:rsidRDefault="000B3032" w:rsidP="00E47C4C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</w:p>
    <w:p w14:paraId="1F4DC339" w14:textId="23A7DB55" w:rsidR="00E47C4C" w:rsidRPr="00F36969" w:rsidRDefault="00D85BDC" w:rsidP="006A7D9F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</w:p>
    <w:p w14:paraId="0EAE196F" w14:textId="6E5E4EC4" w:rsidR="003E5833" w:rsidRPr="00F36969" w:rsidRDefault="00AC4BDB" w:rsidP="006A7D9F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rPr>
          <w:rFonts w:ascii="Arial Narrow" w:hAnsi="Arial Narrow" w:cs="Arial"/>
          <w:b/>
          <w:snapToGrid w:val="0"/>
          <w:sz w:val="16"/>
          <w:szCs w:val="16"/>
        </w:rPr>
      </w:pPr>
      <w:r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>
        <w:rPr>
          <w:rFonts w:ascii="Arial Narrow" w:hAnsi="Arial Narrow" w:cs="Arial"/>
          <w:b/>
          <w:snapToGrid w:val="0"/>
          <w:sz w:val="16"/>
          <w:szCs w:val="16"/>
        </w:rPr>
        <w:t>(resumido</w:t>
      </w:r>
      <w:r w:rsidR="000B3032">
        <w:rPr>
          <w:rFonts w:ascii="Arial Narrow" w:hAnsi="Arial Narrow" w:cs="Arial"/>
          <w:b/>
          <w:snapToGrid w:val="0"/>
          <w:sz w:val="16"/>
          <w:szCs w:val="16"/>
        </w:rPr>
        <w:t>, datado e assinado</w:t>
      </w:r>
      <w:r w:rsidR="00223B3B">
        <w:rPr>
          <w:rFonts w:ascii="Arial Narrow" w:hAnsi="Arial Narrow" w:cs="Arial"/>
          <w:b/>
          <w:snapToGrid w:val="0"/>
          <w:sz w:val="16"/>
          <w:szCs w:val="16"/>
        </w:rPr>
        <w:t>), Cópia</w:t>
      </w:r>
      <w:r w:rsidR="00223B3B" w:rsidRPr="00223B3B">
        <w:rPr>
          <w:rFonts w:ascii="Arial Narrow" w:hAnsi="Arial Narrow" w:cs="Arial"/>
          <w:b/>
          <w:snapToGrid w:val="0"/>
          <w:sz w:val="16"/>
          <w:szCs w:val="16"/>
        </w:rPr>
        <w:t xml:space="preserve"> do CCP de Formador</w:t>
      </w:r>
      <w:r w:rsidR="00223B3B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D084" w14:textId="77777777" w:rsidR="002217DC" w:rsidRDefault="002217DC">
      <w:r>
        <w:separator/>
      </w:r>
    </w:p>
  </w:endnote>
  <w:endnote w:type="continuationSeparator" w:id="0">
    <w:p w14:paraId="10586EE5" w14:textId="77777777" w:rsidR="002217DC" w:rsidRDefault="0022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OLE_LINK1"/>
  <w:bookmarkStart w:id="6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2788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5"/>
  <w:bookmarkEnd w:id="6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D920" w14:textId="77777777" w:rsidR="002217DC" w:rsidRDefault="002217DC">
      <w:r>
        <w:separator/>
      </w:r>
    </w:p>
  </w:footnote>
  <w:footnote w:type="continuationSeparator" w:id="0">
    <w:p w14:paraId="40AFFADC" w14:textId="77777777" w:rsidR="002217DC" w:rsidRDefault="0022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4224C2B6" w14:textId="434A9056" w:rsidR="00371369" w:rsidRPr="00056C63" w:rsidRDefault="00371369" w:rsidP="00371369">
    <w:pPr>
      <w:pStyle w:val="Cabealho"/>
      <w:tabs>
        <w:tab w:val="left" w:pos="3559"/>
        <w:tab w:val="center" w:pos="4681"/>
      </w:tabs>
      <w:ind w:right="1425"/>
      <w:jc w:val="center"/>
      <w:rPr>
        <w:noProof/>
        <w:sz w:val="12"/>
        <w:szCs w:val="12"/>
      </w:rPr>
    </w:pPr>
    <w:r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174E8D12" w:rsidR="00056C63" w:rsidRPr="00056C63" w:rsidRDefault="00056C63" w:rsidP="00E1196B">
    <w:pPr>
      <w:pStyle w:val="Cabealho"/>
      <w:tabs>
        <w:tab w:val="left" w:pos="3559"/>
        <w:tab w:val="center" w:pos="4681"/>
      </w:tabs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B3032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17DC"/>
    <w:rsid w:val="00222D47"/>
    <w:rsid w:val="00223B3B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61C80"/>
    <w:rsid w:val="00365622"/>
    <w:rsid w:val="00370C6A"/>
    <w:rsid w:val="00371369"/>
    <w:rsid w:val="00384E68"/>
    <w:rsid w:val="003C1686"/>
    <w:rsid w:val="003E5833"/>
    <w:rsid w:val="003E7C71"/>
    <w:rsid w:val="003F4970"/>
    <w:rsid w:val="00405332"/>
    <w:rsid w:val="00406FF1"/>
    <w:rsid w:val="00411EC7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0A05"/>
    <w:rsid w:val="00681AB0"/>
    <w:rsid w:val="00697346"/>
    <w:rsid w:val="006A7D9F"/>
    <w:rsid w:val="006D3EBF"/>
    <w:rsid w:val="006E1F5B"/>
    <w:rsid w:val="006E4764"/>
    <w:rsid w:val="006F0C63"/>
    <w:rsid w:val="006F7C64"/>
    <w:rsid w:val="007176B0"/>
    <w:rsid w:val="0074737D"/>
    <w:rsid w:val="00761FFE"/>
    <w:rsid w:val="00793672"/>
    <w:rsid w:val="007A750D"/>
    <w:rsid w:val="007B2BEA"/>
    <w:rsid w:val="007B3140"/>
    <w:rsid w:val="007B688E"/>
    <w:rsid w:val="007C0ED3"/>
    <w:rsid w:val="007C3519"/>
    <w:rsid w:val="007F5B8B"/>
    <w:rsid w:val="00826C79"/>
    <w:rsid w:val="0084127B"/>
    <w:rsid w:val="008429D1"/>
    <w:rsid w:val="00854483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D6355"/>
    <w:rsid w:val="008E0F59"/>
    <w:rsid w:val="008E18FB"/>
    <w:rsid w:val="008E3865"/>
    <w:rsid w:val="0090333D"/>
    <w:rsid w:val="00906D0C"/>
    <w:rsid w:val="00924C74"/>
    <w:rsid w:val="00961AC9"/>
    <w:rsid w:val="009B6106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207F5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954EB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47C4C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9cf,lime"/>
    </o:shapedefaults>
    <o:shapelayout v:ext="edit">
      <o:idmap v:ext="edit" data="2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18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1379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11</cp:revision>
  <cp:lastPrinted>2017-04-18T15:41:00Z</cp:lastPrinted>
  <dcterms:created xsi:type="dcterms:W3CDTF">2022-01-04T18:24:00Z</dcterms:created>
  <dcterms:modified xsi:type="dcterms:W3CDTF">2022-01-19T09:42:00Z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