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8" w14:textId="2E1B9C11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8D6355">
        <w:rPr>
          <w:rFonts w:cs="Arial"/>
          <w:sz w:val="24"/>
          <w:szCs w:val="24"/>
        </w:rPr>
        <w:t>2</w:t>
      </w:r>
      <w:r w:rsidR="00026FB3">
        <w:rPr>
          <w:rFonts w:cs="Arial"/>
          <w:sz w:val="24"/>
          <w:szCs w:val="24"/>
        </w:rPr>
        <w:t>/DRH/202</w:t>
      </w:r>
      <w:r w:rsidR="00411EC7">
        <w:rPr>
          <w:rFonts w:cs="Arial"/>
          <w:sz w:val="24"/>
          <w:szCs w:val="24"/>
        </w:rPr>
        <w:t>2</w:t>
      </w:r>
    </w:p>
    <w:p w14:paraId="0EAE18F9" w14:textId="50FAD8E9" w:rsidR="00B55EF0" w:rsidRPr="00ED1B4F" w:rsidRDefault="007B3140" w:rsidP="00371369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D00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FFF76B3" w14:textId="77777777" w:rsidR="008D6355" w:rsidRPr="001A5D4D" w:rsidRDefault="008D6355" w:rsidP="008D6355">
      <w:pPr>
        <w:spacing w:after="12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A5D4D">
        <w:rPr>
          <w:rFonts w:ascii="Calibri" w:hAnsi="Calibri" w:cs="Calibri"/>
          <w:b/>
          <w:color w:val="000000"/>
          <w:sz w:val="28"/>
          <w:szCs w:val="28"/>
        </w:rPr>
        <w:t>Recrutamento de Técnico Superior para a Escola Nacional de Bombeiros – área da gestão da bolsa de formadores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722913B" w14:textId="2F169DFE" w:rsidR="00371369" w:rsidRDefault="008D6355" w:rsidP="00371369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 w:rsidR="00371369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371369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3377FD59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1D3F0FA8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17486F15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607B4FB5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246F61A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50DA444E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75ADB7C1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6000EA00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D0499F" w:rsidRPr="00A24753" w14:paraId="0EAE1913" w14:textId="77777777" w:rsidTr="00924C74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00EBC3BD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  <w:r w:rsidR="00924C74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924C74"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E1DE8A7" w:rsidR="00D0499F" w:rsidRPr="006A7D9F" w:rsidRDefault="00D0499F" w:rsidP="00BE3CA2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D0499F" w:rsidRPr="00A24753" w14:paraId="0EAE1918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0EAE1915" w14:textId="7C7322A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3AB11179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0BE3100D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924C74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68059EFC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35F82653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20EB8AA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073310E6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4D1BEE11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223D0372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05332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63361AB8" w:rsidR="000F71C1" w:rsidRPr="00B207F5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</w:t>
            </w:r>
            <w:r w:rsidR="00680A0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B207F5"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              Especificar o curso: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2FDCBAF9" w:rsidR="000F71C1" w:rsidRPr="00A24753" w:rsidRDefault="00924C74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</w:t>
            </w:r>
            <w:r w:rsidR="000F71C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353AE43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680A0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194780C7" w14:textId="77777777" w:rsidR="00301187" w:rsidRDefault="00301187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5901131F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4A150684" w14:textId="77777777" w:rsidR="000B3032" w:rsidRDefault="000B3032" w:rsidP="00E47C4C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</w:p>
    <w:p w14:paraId="1F4DC339" w14:textId="23A7DB55" w:rsidR="00E47C4C" w:rsidRPr="00F36969" w:rsidRDefault="00D85BDC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</w:p>
    <w:p w14:paraId="0EAE196F" w14:textId="1D7E2F3B" w:rsidR="003E5833" w:rsidRPr="00F36969" w:rsidRDefault="00AC4BDB" w:rsidP="006A7D9F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rPr>
          <w:rFonts w:ascii="Arial Narrow" w:hAnsi="Arial Narrow" w:cs="Arial"/>
          <w:b/>
          <w:snapToGrid w:val="0"/>
          <w:sz w:val="16"/>
          <w:szCs w:val="16"/>
        </w:rPr>
      </w:pPr>
      <w:r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>
        <w:rPr>
          <w:rFonts w:ascii="Arial Narrow" w:hAnsi="Arial Narrow" w:cs="Arial"/>
          <w:b/>
          <w:snapToGrid w:val="0"/>
          <w:sz w:val="16"/>
          <w:szCs w:val="16"/>
        </w:rPr>
        <w:t>(resumido</w:t>
      </w:r>
      <w:r w:rsidR="000B3032">
        <w:rPr>
          <w:rFonts w:ascii="Arial Narrow" w:hAnsi="Arial Narrow" w:cs="Arial"/>
          <w:b/>
          <w:snapToGrid w:val="0"/>
          <w:sz w:val="16"/>
          <w:szCs w:val="16"/>
        </w:rPr>
        <w:t>, datado e assinado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7DDF" w14:textId="77777777" w:rsidR="0050131E" w:rsidRDefault="0050131E">
      <w:r>
        <w:separator/>
      </w:r>
    </w:p>
  </w:endnote>
  <w:endnote w:type="continuationSeparator" w:id="0">
    <w:p w14:paraId="282E3ADB" w14:textId="77777777" w:rsidR="0050131E" w:rsidRDefault="005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2788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CBE8" w14:textId="77777777" w:rsidR="0050131E" w:rsidRDefault="0050131E">
      <w:r>
        <w:separator/>
      </w:r>
    </w:p>
  </w:footnote>
  <w:footnote w:type="continuationSeparator" w:id="0">
    <w:p w14:paraId="0F799907" w14:textId="77777777" w:rsidR="0050131E" w:rsidRDefault="0050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4224C2B6" w14:textId="434A9056" w:rsidR="00371369" w:rsidRPr="00056C63" w:rsidRDefault="00371369" w:rsidP="00371369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</w:p>
  <w:p w14:paraId="0EAE1977" w14:textId="174E8D12" w:rsidR="00056C63" w:rsidRPr="00056C63" w:rsidRDefault="00056C63" w:rsidP="00E1196B">
    <w:pPr>
      <w:pStyle w:val="Cabealho"/>
      <w:tabs>
        <w:tab w:val="left" w:pos="3559"/>
        <w:tab w:val="center" w:pos="4681"/>
      </w:tabs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B3032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1187"/>
    <w:rsid w:val="00302A1F"/>
    <w:rsid w:val="00361C80"/>
    <w:rsid w:val="00365622"/>
    <w:rsid w:val="00370C6A"/>
    <w:rsid w:val="00371369"/>
    <w:rsid w:val="00384E68"/>
    <w:rsid w:val="003C1686"/>
    <w:rsid w:val="003E5833"/>
    <w:rsid w:val="003E7C71"/>
    <w:rsid w:val="003F4970"/>
    <w:rsid w:val="00405332"/>
    <w:rsid w:val="00406FF1"/>
    <w:rsid w:val="00411EC7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0131E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0A05"/>
    <w:rsid w:val="00681AB0"/>
    <w:rsid w:val="00697346"/>
    <w:rsid w:val="006A7D9F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0ED3"/>
    <w:rsid w:val="007C3519"/>
    <w:rsid w:val="007F5B8B"/>
    <w:rsid w:val="00826C79"/>
    <w:rsid w:val="0084127B"/>
    <w:rsid w:val="008429D1"/>
    <w:rsid w:val="00854483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D6355"/>
    <w:rsid w:val="008E0F59"/>
    <w:rsid w:val="008E18FB"/>
    <w:rsid w:val="008E3865"/>
    <w:rsid w:val="0090333D"/>
    <w:rsid w:val="00906D0C"/>
    <w:rsid w:val="00924C74"/>
    <w:rsid w:val="00961AC9"/>
    <w:rsid w:val="009B6106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207F5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954EB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47C4C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1360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10</cp:revision>
  <cp:lastPrinted>2017-04-18T15:41:00Z</cp:lastPrinted>
  <dcterms:created xsi:type="dcterms:W3CDTF">2022-01-04T18:24:00Z</dcterms:created>
  <dcterms:modified xsi:type="dcterms:W3CDTF">2022-01-19T09:40:00Z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