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9" w14:textId="4B837907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</w:t>
      </w:r>
      <w:r w:rsidR="009935EB">
        <w:rPr>
          <w:rFonts w:cs="Arial"/>
          <w:sz w:val="24"/>
          <w:szCs w:val="24"/>
        </w:rPr>
        <w:t xml:space="preserve"> INTERNO</w:t>
      </w:r>
      <w:r>
        <w:rPr>
          <w:rFonts w:cs="Arial"/>
          <w:sz w:val="24"/>
          <w:szCs w:val="24"/>
        </w:rPr>
        <w:t xml:space="preserve"> - AVISO Nº</w:t>
      </w:r>
      <w:r w:rsidR="005819BF">
        <w:rPr>
          <w:rFonts w:cs="Arial"/>
          <w:sz w:val="24"/>
          <w:szCs w:val="24"/>
        </w:rPr>
        <w:t xml:space="preserve"> </w:t>
      </w:r>
      <w:r w:rsidR="0062288F">
        <w:rPr>
          <w:rFonts w:cs="Arial"/>
          <w:sz w:val="24"/>
          <w:szCs w:val="24"/>
        </w:rPr>
        <w:t>40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4767DE">
        <w:rPr>
          <w:rFonts w:cs="Arial"/>
          <w:sz w:val="24"/>
          <w:szCs w:val="24"/>
        </w:rPr>
        <w:t>4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5460AC8F" w14:textId="77777777" w:rsidR="009935EB" w:rsidRDefault="00B55EF0" w:rsidP="009935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6802638E" w:rsidR="00256D1A" w:rsidRPr="009935EB" w:rsidRDefault="00430748" w:rsidP="009935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color w:val="000000"/>
          <w:sz w:val="24"/>
          <w:szCs w:val="24"/>
        </w:rPr>
        <w:t>Técnico</w:t>
      </w:r>
      <w:r w:rsidR="002E25EF">
        <w:rPr>
          <w:rFonts w:cs="Arial"/>
          <w:color w:val="000000"/>
          <w:sz w:val="24"/>
          <w:szCs w:val="24"/>
        </w:rPr>
        <w:t xml:space="preserve"> Superior</w:t>
      </w:r>
      <w:r w:rsidR="004270C4" w:rsidRPr="004270C4">
        <w:rPr>
          <w:rFonts w:cs="Arial"/>
          <w:color w:val="000000"/>
          <w:sz w:val="24"/>
          <w:szCs w:val="24"/>
        </w:rPr>
        <w:t xml:space="preserve"> </w:t>
      </w:r>
      <w:r w:rsidR="005819BF" w:rsidRPr="005819BF">
        <w:rPr>
          <w:rFonts w:cs="Arial"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6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20002F57" w:rsidR="00B55EF0" w:rsidRPr="00C149B3" w:rsidRDefault="000B49E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49ADDE" w14:textId="77777777" w:rsidR="009935EB" w:rsidRDefault="009935E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0D5745" w14:textId="4224DE2B" w:rsidR="00B55EF0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1B6BEEFD" w14:textId="77777777" w:rsidR="000B49EF" w:rsidRDefault="000B49E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E1F7CD9" w14:textId="09056A13" w:rsidR="000B49EF" w:rsidRDefault="000B49E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FC31B31" w14:textId="77777777" w:rsidR="000B49EF" w:rsidRDefault="000B49E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EAE1901" w14:textId="06952DDE" w:rsidR="009935EB" w:rsidRPr="00A24753" w:rsidRDefault="009935EB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C217625" w:rsidR="00C149B3" w:rsidRPr="006F0C63" w:rsidRDefault="009935EB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Departamento/Sector/Gabinete/Centro de Formação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B7F2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3408063E" w:rsidR="00C149B3" w:rsidRPr="00A24753" w:rsidRDefault="009935EB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Carreira/Categoria</w:t>
            </w:r>
            <w:r w:rsidR="00C149B3"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2E25EF" w:rsidRPr="00A24753" w14:paraId="055FA0DD" w14:textId="77777777" w:rsidTr="0036511E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B6A51ED" w14:textId="77777777" w:rsidR="002E25EF" w:rsidRPr="00405332" w:rsidRDefault="002E25EF" w:rsidP="0036511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8D5991D" w14:textId="0EB1662B" w:rsidR="002E25EF" w:rsidRPr="00B207F5" w:rsidRDefault="002E25EF" w:rsidP="0036511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Licenciatura:                 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</w:t>
            </w: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curso:</w:t>
            </w:r>
          </w:p>
        </w:tc>
      </w:tr>
      <w:tr w:rsidR="002E25EF" w:rsidRPr="00A24753" w14:paraId="79B61840" w14:textId="77777777" w:rsidTr="0036511E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0AB0205" w14:textId="77777777" w:rsidR="002E25EF" w:rsidRPr="00F36969" w:rsidRDefault="002E25EF" w:rsidP="0036511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B795B72" w14:textId="46A93B1D" w:rsidR="002E25EF" w:rsidRPr="00A24753" w:rsidRDefault="002E25EF" w:rsidP="0036511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25EF" w:rsidRPr="00A24753" w14:paraId="55F164E1" w14:textId="77777777" w:rsidTr="0036511E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59CD488F" w14:textId="77777777" w:rsidR="002E25EF" w:rsidRPr="00F36969" w:rsidRDefault="002E25EF" w:rsidP="0036511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36572C9" w14:textId="22F43C13" w:rsidR="002E25EF" w:rsidRPr="00A24753" w:rsidRDefault="002E25EF" w:rsidP="0036511E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Especificar: </w:t>
            </w:r>
          </w:p>
        </w:tc>
      </w:tr>
    </w:tbl>
    <w:p w14:paraId="7BEB6B27" w14:textId="77777777" w:rsidR="002E25EF" w:rsidRDefault="002E25EF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2D2F99F2" w14:textId="77777777" w:rsidR="002E25EF" w:rsidRDefault="002E25EF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1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2" w:name="Texto36"/>
      <w:bookmarkEnd w:id="1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2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58B5904E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7E2478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0B49EF">
        <w:rPr>
          <w:rFonts w:ascii="Arial Narrow" w:hAnsi="Arial Narrow" w:cs="Arial"/>
          <w:b/>
          <w:snapToGrid w:val="0"/>
          <w:sz w:val="16"/>
          <w:szCs w:val="16"/>
        </w:rPr>
        <w:t xml:space="preserve"> Interno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5739" w14:textId="77777777" w:rsidR="004223C0" w:rsidRDefault="004223C0">
      <w:r>
        <w:separator/>
      </w:r>
    </w:p>
  </w:endnote>
  <w:endnote w:type="continuationSeparator" w:id="0">
    <w:p w14:paraId="111F17AB" w14:textId="77777777" w:rsidR="004223C0" w:rsidRDefault="0042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OLE_LINK1"/>
  <w:bookmarkStart w:id="4" w:name="OLE_LINK2"/>
  <w:p w14:paraId="0EAE197A" w14:textId="3BC20C48" w:rsidR="001339D0" w:rsidRDefault="007B3140" w:rsidP="002E25EF">
    <w:pPr>
      <w:rPr>
        <w:snapToGrid w:val="0"/>
        <w:sz w:val="18"/>
        <w:szCs w:val="18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r w:rsidR="001339D0"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 w:rsidR="001339D0"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3"/>
  <w:bookmarkEnd w:id="4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294DB" w14:textId="77777777" w:rsidR="004223C0" w:rsidRDefault="004223C0">
      <w:r>
        <w:separator/>
      </w:r>
    </w:p>
  </w:footnote>
  <w:footnote w:type="continuationSeparator" w:id="0">
    <w:p w14:paraId="30DB18B8" w14:textId="77777777" w:rsidR="004223C0" w:rsidRDefault="0042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B49EF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E25EF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3C0"/>
    <w:rsid w:val="00422B31"/>
    <w:rsid w:val="004270C4"/>
    <w:rsid w:val="00430748"/>
    <w:rsid w:val="00431858"/>
    <w:rsid w:val="004565CF"/>
    <w:rsid w:val="004712B7"/>
    <w:rsid w:val="004767DE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E3DF3"/>
    <w:rsid w:val="005F3E99"/>
    <w:rsid w:val="00606026"/>
    <w:rsid w:val="0062288F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935EB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25C2E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E41B2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.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0</TotalTime>
  <Pages>1</Pages>
  <Words>89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928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Sara Adriano</cp:lastModifiedBy>
  <cp:revision>4</cp:revision>
  <cp:lastPrinted>2022-07-28T09:06:00Z</cp:lastPrinted>
  <dcterms:created xsi:type="dcterms:W3CDTF">2024-01-19T10:25:00Z</dcterms:created>
  <dcterms:modified xsi:type="dcterms:W3CDTF">2024-05-20T08:52:00Z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