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12C61F06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B11FDC">
        <w:rPr>
          <w:rFonts w:cs="Arial"/>
          <w:sz w:val="24"/>
          <w:szCs w:val="24"/>
        </w:rPr>
        <w:t>2</w:t>
      </w:r>
      <w:r w:rsidR="00557D7A">
        <w:rPr>
          <w:rFonts w:cs="Arial"/>
          <w:sz w:val="24"/>
          <w:szCs w:val="24"/>
        </w:rPr>
        <w:t>3</w:t>
      </w:r>
      <w:r w:rsidR="00026FB3">
        <w:rPr>
          <w:rFonts w:cs="Arial"/>
          <w:sz w:val="24"/>
          <w:szCs w:val="24"/>
        </w:rPr>
        <w:t>/DRH/202</w:t>
      </w:r>
      <w:r w:rsidR="00804B8E">
        <w:rPr>
          <w:rFonts w:cs="Arial"/>
          <w:sz w:val="24"/>
          <w:szCs w:val="24"/>
        </w:rPr>
        <w:t>3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0BCBA059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 xml:space="preserve">Recrutamento de Formador para o Centro de Formação </w:t>
      </w:r>
      <w:r w:rsidR="00557D7A">
        <w:rPr>
          <w:rFonts w:ascii="Arial" w:hAnsi="Arial" w:cs="Arial"/>
          <w:b/>
          <w:bCs/>
          <w:noProof/>
          <w:sz w:val="24"/>
          <w:szCs w:val="24"/>
        </w:rPr>
        <w:t>Especializado em Incêndios Florestais (Lousã)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327C9470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4AC64275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557D7A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DF1342D" w14:textId="3DF97E79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2775CB8A" w14:textId="6D0E2FF7" w:rsidR="00804B8E" w:rsidRPr="00804B8E" w:rsidRDefault="00804B8E" w:rsidP="00804B8E">
      <w:pPr>
        <w:tabs>
          <w:tab w:val="left" w:pos="571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04B8E" w:rsidRPr="00804B8E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43235826" w14:textId="77777777" w:rsidR="00804B8E" w:rsidRPr="00804B8E" w:rsidRDefault="00804B8E" w:rsidP="00804B8E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r w:rsidRPr="00804B8E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B" w14:textId="77777777" w:rsidR="001339D0" w:rsidRDefault="001339D0" w:rsidP="00804B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17495"/>
    <w:rsid w:val="00520183"/>
    <w:rsid w:val="00522045"/>
    <w:rsid w:val="00523094"/>
    <w:rsid w:val="00551F0E"/>
    <w:rsid w:val="00557D7A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04B8E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F1268"/>
    <w:rsid w:val="009F2000"/>
    <w:rsid w:val="00A242EC"/>
    <w:rsid w:val="00A24753"/>
    <w:rsid w:val="00A41FCB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1FDC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6</TotalTime>
  <Pages>1</Pages>
  <Words>112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1034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7</cp:revision>
  <cp:lastPrinted>2022-07-29T08:36:00Z</cp:lastPrinted>
  <dcterms:created xsi:type="dcterms:W3CDTF">2022-07-27T10:58:00Z</dcterms:created>
  <dcterms:modified xsi:type="dcterms:W3CDTF">2023-03-10T15:47:00Z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