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18F7" w14:textId="77777777" w:rsidR="00B55EF0" w:rsidRPr="000664EA" w:rsidRDefault="008E3865" w:rsidP="00B55EF0">
      <w:r>
        <w:t xml:space="preserve"> </w:t>
      </w:r>
    </w:p>
    <w:p w14:paraId="0EAE18F9" w14:textId="6AE7DAE3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AC4B12">
        <w:rPr>
          <w:rFonts w:cs="Arial"/>
          <w:sz w:val="24"/>
          <w:szCs w:val="24"/>
        </w:rPr>
        <w:t>4</w:t>
      </w:r>
      <w:r w:rsidR="008F1793">
        <w:rPr>
          <w:rFonts w:cs="Arial"/>
          <w:sz w:val="24"/>
          <w:szCs w:val="24"/>
        </w:rPr>
        <w:t>4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AC4B12">
        <w:rPr>
          <w:rFonts w:cs="Arial"/>
          <w:sz w:val="24"/>
          <w:szCs w:val="24"/>
        </w:rPr>
        <w:t>4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D4E35E1" w14:textId="457E9D5D" w:rsidR="00756037" w:rsidRPr="005819BF" w:rsidRDefault="00756037" w:rsidP="00756037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Hlk129857170"/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Assistente </w:t>
      </w:r>
      <w:r w:rsidR="00AD1BFE">
        <w:rPr>
          <w:rFonts w:ascii="Arial" w:hAnsi="Arial" w:cs="Arial"/>
          <w:b/>
          <w:color w:val="000000"/>
          <w:sz w:val="24"/>
          <w:szCs w:val="24"/>
        </w:rPr>
        <w:t>Operacional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Sector de Manutenção e Infraestruturas</w:t>
      </w:r>
    </w:p>
    <w:bookmarkEnd w:id="0"/>
    <w:p w14:paraId="0EAE18FD" w14:textId="77777777" w:rsidR="00D0499F" w:rsidRPr="00256D1A" w:rsidRDefault="00D0499F" w:rsidP="00256D1A"/>
    <w:p w14:paraId="0EAE18FE" w14:textId="401A219E" w:rsidR="00D0499F" w:rsidRDefault="00756037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1" w:name="_Hlk87540732"/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  </w:t>
      </w:r>
      <w:r w:rsidR="00B55EF0"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="00B55EF0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1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2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2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21F0EAB3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32689132" w14:textId="77777777" w:rsidR="00C963F6" w:rsidRDefault="00C963F6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0EAE1928" w14:textId="7096FF88" w:rsidR="00B55EF0" w:rsidRDefault="00B55EF0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BD5F279" w14:textId="7777777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C963F6" w:rsidRPr="00A24753" w14:paraId="363E89C0" w14:textId="77777777" w:rsidTr="00F06B9A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76B40B7E" w14:textId="77777777" w:rsidR="00C963F6" w:rsidRPr="00431858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7429DFA9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5765ACC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Escolaridade obrigatória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</w:p>
          <w:p w14:paraId="2885F617" w14:textId="77777777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963F6" w:rsidRPr="00A24753" w14:paraId="657FF6C7" w14:textId="77777777" w:rsidTr="00F06B9A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183769D6" w14:textId="77777777" w:rsidR="00C963F6" w:rsidRPr="00F36969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987655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4D9E8E2" w14:textId="3905F518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0E3FD7A" w14:textId="5F463E89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87FD972" w14:textId="5BC5E97E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6A65184E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3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4" w:name="Texto36"/>
      <w:bookmarkEnd w:id="3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4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candidato:________________________________________________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sectPr w:rsidR="00826C7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BE70" w14:textId="77777777" w:rsidR="00756037" w:rsidRPr="00756037" w:rsidRDefault="00756037" w:rsidP="00756037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Cs/>
        <w:snapToGrid w:val="0"/>
        <w:sz w:val="16"/>
        <w:szCs w:val="16"/>
      </w:rPr>
    </w:pPr>
    <w:r w:rsidRPr="00756037">
      <w:rPr>
        <w:rFonts w:ascii="Arial Narrow" w:hAnsi="Arial Narrow" w:cs="Arial"/>
        <w:bCs/>
        <w:snapToGrid w:val="0"/>
        <w:sz w:val="16"/>
        <w:szCs w:val="16"/>
      </w:rPr>
      <w:t>Este formulário deve ser acompanhado pelos documentos enumerados no ponto 6.1 do Aviso de Abertura do Procedimento Concursal.</w:t>
    </w:r>
  </w:p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7" w14:textId="6C555D6F" w:rsidR="00056C63" w:rsidRPr="00056C63" w:rsidRDefault="00C927E4" w:rsidP="00C927E4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DAE356" wp14:editId="0A5005DB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687E"/>
    <w:rsid w:val="00267861"/>
    <w:rsid w:val="00267B70"/>
    <w:rsid w:val="00291272"/>
    <w:rsid w:val="002A3FEC"/>
    <w:rsid w:val="002F4ADB"/>
    <w:rsid w:val="00302A1F"/>
    <w:rsid w:val="003171B8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53E7"/>
    <w:rsid w:val="004270C4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26680"/>
    <w:rsid w:val="0074737D"/>
    <w:rsid w:val="00756037"/>
    <w:rsid w:val="00761FFE"/>
    <w:rsid w:val="00793672"/>
    <w:rsid w:val="007A750D"/>
    <w:rsid w:val="007B2BEA"/>
    <w:rsid w:val="007B3140"/>
    <w:rsid w:val="007B688E"/>
    <w:rsid w:val="007C3519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8F1793"/>
    <w:rsid w:val="0090333D"/>
    <w:rsid w:val="00906D0C"/>
    <w:rsid w:val="00914DDF"/>
    <w:rsid w:val="00961AC9"/>
    <w:rsid w:val="009B6106"/>
    <w:rsid w:val="009D0F8A"/>
    <w:rsid w:val="009E39C3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B27BF"/>
    <w:rsid w:val="00AC193F"/>
    <w:rsid w:val="00AC4B12"/>
    <w:rsid w:val="00AC4BDB"/>
    <w:rsid w:val="00AC7351"/>
    <w:rsid w:val="00AD1BFE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27E4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12</TotalTime>
  <Pages>1</Pages>
  <Words>90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877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12</cp:revision>
  <cp:lastPrinted>2017-04-18T15:41:00Z</cp:lastPrinted>
  <dcterms:created xsi:type="dcterms:W3CDTF">2022-07-21T13:15:00Z</dcterms:created>
  <dcterms:modified xsi:type="dcterms:W3CDTF">2024-09-17T11:18:00Z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